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59" w:rsidRDefault="00FE2759" w:rsidP="00542625">
      <w:pPr>
        <w:tabs>
          <w:tab w:val="left" w:pos="3053"/>
        </w:tabs>
        <w:spacing w:line="566" w:lineRule="exact"/>
        <w:rPr>
          <w:b/>
        </w:rPr>
      </w:pPr>
    </w:p>
    <w:p w:rsidR="0080314D" w:rsidRDefault="004632F8" w:rsidP="00542625">
      <w:pPr>
        <w:tabs>
          <w:tab w:val="left" w:pos="3053"/>
        </w:tabs>
        <w:spacing w:line="566" w:lineRule="exac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2052003</wp:posOffset>
            </wp:positionH>
            <wp:positionV relativeFrom="paragraph">
              <wp:posOffset>-427672</wp:posOffset>
            </wp:positionV>
            <wp:extent cx="509905" cy="461681"/>
            <wp:effectExtent l="0" t="0" r="4445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33" cy="4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0911151"/>
      <w:r w:rsidR="0080314D">
        <w:rPr>
          <w:b/>
        </w:rPr>
        <w:t xml:space="preserve">RG </w:t>
      </w:r>
    </w:p>
    <w:p w:rsidR="006001AC" w:rsidRDefault="00401062" w:rsidP="00542625">
      <w:pPr>
        <w:tabs>
          <w:tab w:val="left" w:pos="3053"/>
        </w:tabs>
        <w:spacing w:line="566" w:lineRule="exact"/>
        <w:jc w:val="center"/>
        <w:rPr>
          <w:b/>
        </w:rPr>
      </w:pPr>
      <w:r>
        <w:rPr>
          <w:b/>
        </w:rPr>
        <w:t>TRIBUNALE DI COMO</w:t>
      </w:r>
    </w:p>
    <w:p w:rsidR="00FE2759" w:rsidRDefault="003379D5" w:rsidP="00542625">
      <w:pPr>
        <w:tabs>
          <w:tab w:val="left" w:pos="3053"/>
        </w:tabs>
        <w:spacing w:line="566" w:lineRule="exact"/>
        <w:jc w:val="center"/>
        <w:rPr>
          <w:b/>
          <w:smallCaps/>
          <w:sz w:val="28"/>
        </w:rPr>
      </w:pPr>
      <w:r w:rsidRPr="00AB5B57">
        <w:rPr>
          <w:b/>
          <w:smallCaps/>
          <w:sz w:val="28"/>
        </w:rPr>
        <w:t xml:space="preserve">Sezione </w:t>
      </w:r>
      <w:r>
        <w:rPr>
          <w:b/>
          <w:smallCaps/>
          <w:sz w:val="28"/>
        </w:rPr>
        <w:t>prima</w:t>
      </w:r>
      <w:r w:rsidRPr="00AB5B57">
        <w:rPr>
          <w:b/>
          <w:smallCaps/>
          <w:sz w:val="28"/>
        </w:rPr>
        <w:t xml:space="preserve"> Civile</w:t>
      </w:r>
    </w:p>
    <w:p w:rsidR="00FE2759" w:rsidRDefault="003379D5" w:rsidP="00542625">
      <w:pPr>
        <w:tabs>
          <w:tab w:val="left" w:pos="3053"/>
        </w:tabs>
        <w:spacing w:line="566" w:lineRule="exact"/>
        <w:jc w:val="center"/>
        <w:rPr>
          <w:smallCaps/>
        </w:rPr>
      </w:pPr>
      <w:r>
        <w:rPr>
          <w:smallCaps/>
        </w:rPr>
        <w:t xml:space="preserve">Verbale d’udienza </w:t>
      </w:r>
    </w:p>
    <w:p w:rsidR="003379D5" w:rsidRPr="00FE2759" w:rsidRDefault="003379D5" w:rsidP="00542625">
      <w:pPr>
        <w:tabs>
          <w:tab w:val="left" w:pos="3053"/>
        </w:tabs>
        <w:spacing w:line="566" w:lineRule="exact"/>
        <w:rPr>
          <w:smallCaps/>
        </w:rPr>
      </w:pPr>
      <w:r>
        <w:t xml:space="preserve">Oggi, …       , in Como, davanti a … </w:t>
      </w:r>
      <w:r w:rsidR="00F75561">
        <w:t>,</w:t>
      </w:r>
      <w:r>
        <w:t xml:space="preserve"> sono comparsi i coniugi:</w:t>
      </w:r>
    </w:p>
    <w:p w:rsidR="003379D5" w:rsidRDefault="003379D5" w:rsidP="00542625">
      <w:pPr>
        <w:spacing w:line="566" w:lineRule="exact"/>
        <w:jc w:val="both"/>
      </w:pPr>
      <w:r>
        <w:t xml:space="preserve">1)  </w:t>
      </w:r>
      <w:bookmarkStart w:id="1" w:name="_Hlk157522293"/>
      <w:bookmarkStart w:id="2" w:name="_Hlk170635715"/>
      <w:r>
        <w:t>Cognome…. Nome…..      nato a ……il  ….</w:t>
      </w:r>
    </w:p>
    <w:p w:rsidR="003379D5" w:rsidRDefault="003379D5" w:rsidP="00542625">
      <w:pPr>
        <w:spacing w:line="566" w:lineRule="exact"/>
        <w:jc w:val="both"/>
      </w:pPr>
      <w:r>
        <w:t>cittadina: …..</w:t>
      </w:r>
      <w:r>
        <w:tab/>
      </w:r>
      <w:r>
        <w:tab/>
        <w:t>Cod. Fisc. …</w:t>
      </w:r>
      <w:r w:rsidRPr="008A4474">
        <w:t xml:space="preserve"> </w:t>
      </w:r>
      <w:r>
        <w:t xml:space="preserve">residente in ….. (…) via …. </w:t>
      </w:r>
      <w:r w:rsidRPr="00460334">
        <w:t>identificata</w:t>
      </w:r>
      <w:r>
        <w:t xml:space="preserve"> con</w:t>
      </w:r>
      <w:r w:rsidRPr="00460334">
        <w:t xml:space="preserve"> carta d’identità nr. </w:t>
      </w:r>
      <w:r>
        <w:t>…..</w:t>
      </w:r>
      <w:r w:rsidRPr="00460334">
        <w:t xml:space="preserve"> </w:t>
      </w:r>
      <w:r>
        <w:t xml:space="preserve">rilasciata da  … il … </w:t>
      </w:r>
      <w:r w:rsidRPr="00460334">
        <w:t xml:space="preserve">con validità al </w:t>
      </w:r>
      <w:r>
        <w:t>……</w:t>
      </w:r>
    </w:p>
    <w:bookmarkEnd w:id="1"/>
    <w:p w:rsidR="003379D5" w:rsidRPr="00746CCE" w:rsidRDefault="003379D5" w:rsidP="00542625">
      <w:pPr>
        <w:spacing w:line="566" w:lineRule="exact"/>
        <w:jc w:val="both"/>
      </w:pPr>
      <w:r w:rsidRPr="00746CCE">
        <w:t xml:space="preserve">Titolo di studio: </w:t>
      </w:r>
    </w:p>
    <w:p w:rsidR="003379D5" w:rsidRDefault="003379D5" w:rsidP="00542625">
      <w:pPr>
        <w:spacing w:line="566" w:lineRule="exact"/>
        <w:jc w:val="both"/>
      </w:pPr>
      <w:r w:rsidRPr="00746CCE">
        <w:t xml:space="preserve">Professione: </w:t>
      </w:r>
    </w:p>
    <w:p w:rsidR="003379D5" w:rsidRDefault="003379D5" w:rsidP="00542625">
      <w:pPr>
        <w:spacing w:line="566" w:lineRule="exact"/>
        <w:jc w:val="both"/>
      </w:pPr>
      <w:r>
        <w:t>Assistita dall’Avv. …..</w:t>
      </w:r>
    </w:p>
    <w:bookmarkEnd w:id="2"/>
    <w:p w:rsidR="003379D5" w:rsidRDefault="003379D5" w:rsidP="00542625">
      <w:pPr>
        <w:spacing w:line="566" w:lineRule="exact"/>
        <w:jc w:val="both"/>
      </w:pPr>
      <w:r>
        <w:t xml:space="preserve">2) </w:t>
      </w:r>
      <w:bookmarkStart w:id="3" w:name="_Hlk170635684"/>
      <w:r>
        <w:t>Cognome…. Nome…..      nato a ……il  ….</w:t>
      </w:r>
    </w:p>
    <w:p w:rsidR="003379D5" w:rsidRDefault="003379D5" w:rsidP="00542625">
      <w:pPr>
        <w:spacing w:line="566" w:lineRule="exact"/>
        <w:jc w:val="both"/>
      </w:pPr>
      <w:r>
        <w:t>cittadina: …..</w:t>
      </w:r>
      <w:r>
        <w:tab/>
      </w:r>
      <w:r>
        <w:tab/>
        <w:t xml:space="preserve">Cod. Fisc. … residente in ….. (…) via …. </w:t>
      </w:r>
      <w:r w:rsidRPr="00460334">
        <w:t>identificata</w:t>
      </w:r>
      <w:r>
        <w:t xml:space="preserve"> con</w:t>
      </w:r>
      <w:r w:rsidRPr="00460334">
        <w:t xml:space="preserve"> carta d’identità nr. </w:t>
      </w:r>
      <w:r>
        <w:t>…..</w:t>
      </w:r>
      <w:r w:rsidRPr="00460334">
        <w:t xml:space="preserve"> </w:t>
      </w:r>
      <w:r>
        <w:t xml:space="preserve">rilasciata da  … il … </w:t>
      </w:r>
      <w:r w:rsidRPr="00460334">
        <w:t xml:space="preserve">con validità al </w:t>
      </w:r>
      <w:r>
        <w:t>……</w:t>
      </w:r>
    </w:p>
    <w:p w:rsidR="003379D5" w:rsidRPr="00746CCE" w:rsidRDefault="003379D5" w:rsidP="00542625">
      <w:pPr>
        <w:spacing w:line="566" w:lineRule="exact"/>
        <w:jc w:val="both"/>
      </w:pPr>
      <w:r w:rsidRPr="00746CCE">
        <w:t xml:space="preserve">Titolo di studio: </w:t>
      </w:r>
    </w:p>
    <w:p w:rsidR="003379D5" w:rsidRDefault="003379D5" w:rsidP="00542625">
      <w:pPr>
        <w:spacing w:line="566" w:lineRule="exact"/>
        <w:jc w:val="both"/>
      </w:pPr>
      <w:r w:rsidRPr="00746CCE">
        <w:t xml:space="preserve">Professione: </w:t>
      </w:r>
    </w:p>
    <w:p w:rsidR="003379D5" w:rsidRDefault="003379D5" w:rsidP="00542625">
      <w:pPr>
        <w:spacing w:line="566" w:lineRule="exact"/>
        <w:jc w:val="both"/>
      </w:pPr>
      <w:r>
        <w:t>Assistita dall’Avv. …..</w:t>
      </w:r>
    </w:p>
    <w:bookmarkEnd w:id="3"/>
    <w:p w:rsidR="003379D5" w:rsidRPr="00C9790B" w:rsidRDefault="003379D5" w:rsidP="00542625">
      <w:pPr>
        <w:spacing w:line="566" w:lineRule="exact"/>
        <w:jc w:val="both"/>
        <w:rPr>
          <w:i/>
        </w:rPr>
      </w:pPr>
      <w:r>
        <w:t xml:space="preserve">I quali hanno contratto matrimonio con rito ….. in ….. (…), in data …., atto trascritto nei registri dello stato civile del Comune di …. (anno …, atto n….., parte … Serie …..), </w:t>
      </w:r>
      <w:r w:rsidR="0055089C">
        <w:t xml:space="preserve"> </w:t>
      </w:r>
      <w:r w:rsidR="0055089C" w:rsidRPr="00C9790B">
        <w:t xml:space="preserve">scegliendo il regime patrimoniale della comunione </w:t>
      </w:r>
      <w:r w:rsidR="00C9790B">
        <w:t>/</w:t>
      </w:r>
      <w:r w:rsidR="0055089C" w:rsidRPr="00C9790B">
        <w:t>separazione dei beni</w:t>
      </w:r>
    </w:p>
    <w:p w:rsidR="003379D5" w:rsidRDefault="003379D5" w:rsidP="00542625">
      <w:pPr>
        <w:spacing w:line="566" w:lineRule="exact"/>
        <w:jc w:val="both"/>
      </w:pPr>
      <w:r>
        <w:t>con i seguenti figli:</w:t>
      </w:r>
      <w:r w:rsidRPr="007C5AD4">
        <w:t xml:space="preserve"> </w:t>
      </w:r>
      <w:r>
        <w:t>Cognome…. Nome…..      nato a ……il  ….</w:t>
      </w:r>
    </w:p>
    <w:p w:rsidR="00C13837" w:rsidRDefault="003379D5" w:rsidP="00542625">
      <w:pPr>
        <w:spacing w:line="566" w:lineRule="exact"/>
        <w:jc w:val="both"/>
      </w:pPr>
      <w:r>
        <w:t xml:space="preserve">Oppure </w:t>
      </w:r>
    </w:p>
    <w:p w:rsidR="00F36A76" w:rsidRDefault="003379D5" w:rsidP="00542625">
      <w:pPr>
        <w:spacing w:line="566" w:lineRule="exact"/>
        <w:jc w:val="both"/>
      </w:pPr>
      <w:r>
        <w:lastRenderedPageBreak/>
        <w:t xml:space="preserve">senza figli </w:t>
      </w:r>
    </w:p>
    <w:p w:rsidR="003379D5" w:rsidRDefault="003379D5" w:rsidP="00542625">
      <w:pPr>
        <w:spacing w:line="566" w:lineRule="exact"/>
        <w:jc w:val="both"/>
      </w:pPr>
      <w:r>
        <w:t xml:space="preserve">Sono altresì presenti: il Funzionario …. Dott…..e l’ausiliario del Giudice, il p.i.e. </w:t>
      </w:r>
      <w:r w:rsidR="00C9790B">
        <w:t>…</w:t>
      </w:r>
      <w:r w:rsidRPr="00C9790B">
        <w:t>,</w:t>
      </w:r>
      <w:r w:rsidRPr="00D23C5F">
        <w:t xml:space="preserve"> </w:t>
      </w:r>
      <w:r>
        <w:t xml:space="preserve">esperto visurista certificato, che </w:t>
      </w:r>
      <w:r w:rsidR="00C561A4">
        <w:t xml:space="preserve">dichiara di aver depositato </w:t>
      </w:r>
      <w:r w:rsidR="001F7A92">
        <w:t xml:space="preserve">nel fascicolo telematico </w:t>
      </w:r>
      <w:r>
        <w:t xml:space="preserve">relazione ipotecaria e catastale ultraventennale aggiornata al … </w:t>
      </w:r>
    </w:p>
    <w:p w:rsidR="003379D5" w:rsidRDefault="003379D5" w:rsidP="00542625">
      <w:pPr>
        <w:spacing w:line="566" w:lineRule="exact"/>
        <w:jc w:val="both"/>
      </w:pPr>
      <w:r>
        <w:t>Data comunicazione al PM degli atti del procedimento ex artt.70 e 71 c.p.c.</w:t>
      </w:r>
    </w:p>
    <w:p w:rsidR="003379D5" w:rsidRDefault="003379D5" w:rsidP="00542625">
      <w:pPr>
        <w:spacing w:line="566" w:lineRule="exact"/>
        <w:jc w:val="center"/>
      </w:pPr>
      <w:r>
        <w:rPr>
          <w:b/>
        </w:rPr>
        <w:t xml:space="preserve">Il Giudice Delegato </w:t>
      </w:r>
    </w:p>
    <w:p w:rsidR="003379D5" w:rsidRDefault="00BC205A" w:rsidP="00542625">
      <w:pPr>
        <w:spacing w:line="566" w:lineRule="exact"/>
        <w:jc w:val="both"/>
      </w:pPr>
      <w:r>
        <w:t>sente i coniugi.</w:t>
      </w:r>
    </w:p>
    <w:p w:rsidR="001F7A92" w:rsidRDefault="00F75561" w:rsidP="00542625">
      <w:pPr>
        <w:spacing w:line="566" w:lineRule="exact"/>
        <w:jc w:val="both"/>
      </w:pPr>
      <w:r>
        <w:t>…</w:t>
      </w:r>
      <w:r w:rsidRPr="00F75561">
        <w:rPr>
          <w:i/>
          <w:iCs/>
        </w:rPr>
        <w:t>(Il giudice può inserire eventuali dichiarazioni delle parti rese in udienza)</w:t>
      </w:r>
    </w:p>
    <w:p w:rsidR="003379D5" w:rsidRPr="00C9790B" w:rsidRDefault="00BC205A" w:rsidP="00542625">
      <w:pPr>
        <w:spacing w:line="566" w:lineRule="exact"/>
        <w:jc w:val="both"/>
      </w:pPr>
      <w:r w:rsidRPr="00C9790B">
        <w:t xml:space="preserve">Il Giudice </w:t>
      </w:r>
      <w:r w:rsidR="003379D5" w:rsidRPr="00C9790B">
        <w:t xml:space="preserve">esperisce il tentativo di conciliazione, che non ha esito positivo. </w:t>
      </w:r>
    </w:p>
    <w:p w:rsidR="003379D5" w:rsidRPr="00C9790B" w:rsidRDefault="00BC66EC" w:rsidP="00542625">
      <w:pPr>
        <w:spacing w:line="566" w:lineRule="exact"/>
        <w:jc w:val="both"/>
      </w:pPr>
      <w:r w:rsidRPr="00C9790B">
        <w:t>Le parti</w:t>
      </w:r>
      <w:r w:rsidR="003379D5" w:rsidRPr="00C9790B">
        <w:t xml:space="preserve"> dichiarano di non poter assolutamente addivenire ad una conciliazione e che intendono ottenere </w:t>
      </w:r>
      <w:r w:rsidR="00BC205A" w:rsidRPr="00C9790B">
        <w:t xml:space="preserve">la pronuncia di separazione personale </w:t>
      </w:r>
      <w:r w:rsidRPr="00C9790B">
        <w:t>[</w:t>
      </w:r>
      <w:r w:rsidR="00BC205A" w:rsidRPr="00C9790B">
        <w:softHyphen/>
        <w:t xml:space="preserve"> </w:t>
      </w:r>
      <w:r w:rsidR="003379D5" w:rsidRPr="00C9790B">
        <w:t xml:space="preserve">la cessazione degli effetti civili del matrimonio/scioglimento del matrimonio/ </w:t>
      </w:r>
      <w:r w:rsidR="00BC205A" w:rsidRPr="00C9790B">
        <w:t xml:space="preserve">la modifica delle condizioni vigenti di separazione </w:t>
      </w:r>
      <w:r w:rsidR="00C51DB6">
        <w:t xml:space="preserve">/ </w:t>
      </w:r>
      <w:r w:rsidR="00BC205A" w:rsidRPr="00C9790B">
        <w:t>divorzio</w:t>
      </w:r>
      <w:r w:rsidRPr="00C9790B">
        <w:t>]</w:t>
      </w:r>
      <w:r w:rsidR="00BC205A" w:rsidRPr="00C9790B">
        <w:t xml:space="preserve"> </w:t>
      </w:r>
      <w:r w:rsidR="003379D5" w:rsidRPr="00C9790B">
        <w:t>alle seguenti condizioni</w:t>
      </w:r>
      <w:r w:rsidR="00BC205A" w:rsidRPr="00C9790B">
        <w:t xml:space="preserve"> concordate tra le parti</w:t>
      </w:r>
      <w:r w:rsidR="003379D5" w:rsidRPr="00C9790B">
        <w:t>:</w:t>
      </w:r>
    </w:p>
    <w:p w:rsidR="007529A5" w:rsidRDefault="003379D5" w:rsidP="007529A5">
      <w:pPr>
        <w:spacing w:line="566" w:lineRule="exact"/>
        <w:jc w:val="center"/>
      </w:pPr>
      <w:r w:rsidRPr="00960DD0">
        <w:rPr>
          <w:b/>
          <w:bCs/>
          <w:lang w:eastAsia="ar-SA"/>
        </w:rPr>
        <w:t>CONDIZIONI SEPARAZIONE O DIVORZIO</w:t>
      </w:r>
    </w:p>
    <w:p w:rsidR="007529A5" w:rsidRPr="00C9790B" w:rsidRDefault="007529A5" w:rsidP="007529A5">
      <w:pPr>
        <w:spacing w:line="566" w:lineRule="exact"/>
        <w:jc w:val="center"/>
        <w:rPr>
          <w:lang w:eastAsia="ar-SA"/>
        </w:rPr>
      </w:pPr>
      <w:r w:rsidRPr="00C9790B">
        <w:t>[</w:t>
      </w:r>
      <w:r w:rsidRPr="00C9790B">
        <w:rPr>
          <w:i/>
          <w:lang w:eastAsia="ar-SA"/>
        </w:rPr>
        <w:t>INSERIRE CONDIZIONI CONCORDATE DIVERSE DAL TRASFERIMENTO IMMOBILIARE</w:t>
      </w:r>
      <w:r w:rsidRPr="00C9790B">
        <w:rPr>
          <w:lang w:eastAsia="ar-SA"/>
        </w:rPr>
        <w:t>]</w:t>
      </w:r>
    </w:p>
    <w:p w:rsidR="007529A5" w:rsidRPr="00C9790B" w:rsidRDefault="007529A5" w:rsidP="007529A5">
      <w:pPr>
        <w:spacing w:line="566" w:lineRule="exact"/>
        <w:jc w:val="both"/>
        <w:rPr>
          <w:lang w:eastAsia="ar-SA"/>
        </w:rPr>
      </w:pPr>
      <w:r w:rsidRPr="00C9790B">
        <w:rPr>
          <w:lang w:eastAsia="ar-SA"/>
        </w:rPr>
        <w:t>1 …</w:t>
      </w:r>
    </w:p>
    <w:p w:rsidR="007529A5" w:rsidRPr="00C9790B" w:rsidRDefault="007529A5" w:rsidP="007529A5">
      <w:pPr>
        <w:spacing w:line="566" w:lineRule="exact"/>
        <w:jc w:val="both"/>
        <w:rPr>
          <w:lang w:eastAsia="ar-SA"/>
        </w:rPr>
      </w:pPr>
      <w:r w:rsidRPr="00C9790B">
        <w:rPr>
          <w:lang w:eastAsia="ar-SA"/>
        </w:rPr>
        <w:t>2 …</w:t>
      </w:r>
    </w:p>
    <w:p w:rsidR="007529A5" w:rsidRPr="00C9790B" w:rsidRDefault="007529A5" w:rsidP="007529A5">
      <w:pPr>
        <w:spacing w:line="566" w:lineRule="exact"/>
        <w:jc w:val="both"/>
        <w:rPr>
          <w:lang w:eastAsia="ar-SA"/>
        </w:rPr>
      </w:pPr>
      <w:r w:rsidRPr="00C9790B">
        <w:rPr>
          <w:lang w:eastAsia="ar-SA"/>
        </w:rPr>
        <w:t>3 …</w:t>
      </w:r>
    </w:p>
    <w:p w:rsidR="0055089C" w:rsidRPr="001C6A85" w:rsidRDefault="007529A5" w:rsidP="0055089C">
      <w:pPr>
        <w:spacing w:line="566" w:lineRule="exact"/>
        <w:jc w:val="center"/>
        <w:rPr>
          <w:b/>
          <w:lang w:eastAsia="ar-SA"/>
        </w:rPr>
      </w:pPr>
      <w:r w:rsidRPr="001C6A85">
        <w:rPr>
          <w:b/>
          <w:lang w:eastAsia="ar-SA"/>
        </w:rPr>
        <w:t>TRASFERIMENTO IMMOBILIARE</w:t>
      </w:r>
    </w:p>
    <w:p w:rsidR="00D66101" w:rsidRDefault="007529A5" w:rsidP="004D6943">
      <w:pPr>
        <w:spacing w:line="566" w:lineRule="exact"/>
        <w:jc w:val="both"/>
        <w:rPr>
          <w:lang w:eastAsia="ar-SA"/>
        </w:rPr>
      </w:pPr>
      <w:r w:rsidRPr="00C9790B">
        <w:rPr>
          <w:lang w:eastAsia="ar-SA"/>
        </w:rPr>
        <w:t xml:space="preserve">4. </w:t>
      </w:r>
      <w:r w:rsidR="004D6943" w:rsidRPr="00C9790B">
        <w:rPr>
          <w:lang w:eastAsia="ar-SA"/>
        </w:rPr>
        <w:t>L</w:t>
      </w:r>
      <w:r w:rsidR="00BC205A" w:rsidRPr="00C9790B">
        <w:rPr>
          <w:lang w:eastAsia="ar-SA"/>
        </w:rPr>
        <w:t>e parti, come sopra generalizzate ed assistite, nonché il figlio delle stesse</w:t>
      </w:r>
      <w:r w:rsidR="00C9790B" w:rsidRPr="00C9790B">
        <w:rPr>
          <w:lang w:eastAsia="ar-SA"/>
        </w:rPr>
        <w:t xml:space="preserve">, </w:t>
      </w:r>
    </w:p>
    <w:p w:rsidR="00D66101" w:rsidRDefault="00D66101" w:rsidP="004D6943">
      <w:pPr>
        <w:spacing w:line="566" w:lineRule="exact"/>
        <w:jc w:val="both"/>
        <w:rPr>
          <w:lang w:eastAsia="ar-SA"/>
        </w:rPr>
      </w:pPr>
    </w:p>
    <w:p w:rsidR="00BC205A" w:rsidRPr="00C9790B" w:rsidRDefault="00C9790B" w:rsidP="004D6943">
      <w:pPr>
        <w:spacing w:line="566" w:lineRule="exact"/>
        <w:jc w:val="both"/>
        <w:rPr>
          <w:b/>
          <w:lang w:eastAsia="ar-SA"/>
        </w:rPr>
      </w:pPr>
      <w:r w:rsidRPr="00C9790B">
        <w:rPr>
          <w:lang w:eastAsia="ar-SA"/>
        </w:rPr>
        <w:lastRenderedPageBreak/>
        <w:t>oggi presente</w:t>
      </w:r>
      <w:r w:rsidR="00BC205A" w:rsidRPr="00C9790B">
        <w:rPr>
          <w:lang w:eastAsia="ar-SA"/>
        </w:rPr>
        <w:t xml:space="preserve"> [</w:t>
      </w:r>
      <w:r w:rsidR="004D6943" w:rsidRPr="00C51DB6">
        <w:rPr>
          <w:i/>
          <w:iCs/>
          <w:lang w:eastAsia="ar-SA"/>
        </w:rPr>
        <w:t xml:space="preserve">solo </w:t>
      </w:r>
      <w:r w:rsidR="00BC205A" w:rsidRPr="00C51DB6">
        <w:rPr>
          <w:i/>
          <w:iCs/>
          <w:lang w:eastAsia="ar-SA"/>
        </w:rPr>
        <w:t>se partecipa al trasferim</w:t>
      </w:r>
      <w:r w:rsidR="004D6943" w:rsidRPr="00C51DB6">
        <w:rPr>
          <w:i/>
          <w:iCs/>
          <w:lang w:eastAsia="ar-SA"/>
        </w:rPr>
        <w:t>ento</w:t>
      </w:r>
      <w:r w:rsidR="00BC205A" w:rsidRPr="00C51DB6">
        <w:rPr>
          <w:i/>
          <w:iCs/>
          <w:lang w:eastAsia="ar-SA"/>
        </w:rPr>
        <w:t xml:space="preserve"> immobil</w:t>
      </w:r>
      <w:r w:rsidR="004D6943" w:rsidRPr="00C51DB6">
        <w:rPr>
          <w:i/>
          <w:iCs/>
          <w:lang w:eastAsia="ar-SA"/>
        </w:rPr>
        <w:t>iare</w:t>
      </w:r>
      <w:r w:rsidR="00BC205A" w:rsidRPr="00C9790B">
        <w:rPr>
          <w:lang w:eastAsia="ar-SA"/>
        </w:rPr>
        <w:t>]</w:t>
      </w:r>
    </w:p>
    <w:p w:rsidR="00BC205A" w:rsidRPr="00C9790B" w:rsidRDefault="00BC205A" w:rsidP="00BC205A">
      <w:pPr>
        <w:spacing w:line="566" w:lineRule="exact"/>
        <w:jc w:val="both"/>
      </w:pPr>
      <w:r w:rsidRPr="00C9790B">
        <w:t>Cognome…. Nome…..      nato a ……il  ….</w:t>
      </w:r>
    </w:p>
    <w:p w:rsidR="00BC205A" w:rsidRPr="00C9790B" w:rsidRDefault="004D6943" w:rsidP="00BC205A">
      <w:pPr>
        <w:spacing w:line="566" w:lineRule="exact"/>
        <w:jc w:val="both"/>
      </w:pPr>
      <w:r w:rsidRPr="00C9790B">
        <w:t>cittadino</w:t>
      </w:r>
      <w:r w:rsidR="00BC205A" w:rsidRPr="00C9790B">
        <w:t>: …..</w:t>
      </w:r>
      <w:r w:rsidR="00BC205A" w:rsidRPr="00C9790B">
        <w:tab/>
      </w:r>
      <w:r w:rsidR="00BC205A" w:rsidRPr="00C9790B">
        <w:tab/>
        <w:t>Cod. Fisc. … residente in ….. (…) via …. identificata con carta d’identità nr. ….. rilasciata da  … il … con validità al ……</w:t>
      </w:r>
    </w:p>
    <w:p w:rsidR="00BC205A" w:rsidRPr="00C9790B" w:rsidRDefault="00BC205A" w:rsidP="00BC205A">
      <w:pPr>
        <w:spacing w:line="566" w:lineRule="exact"/>
        <w:jc w:val="both"/>
      </w:pPr>
      <w:r w:rsidRPr="00C9790B">
        <w:t xml:space="preserve">Titolo di studio: diploma scuola media inferiore </w:t>
      </w:r>
    </w:p>
    <w:p w:rsidR="00BC205A" w:rsidRPr="00C9790B" w:rsidRDefault="00BC205A" w:rsidP="00542625">
      <w:pPr>
        <w:spacing w:line="566" w:lineRule="exact"/>
        <w:jc w:val="both"/>
      </w:pPr>
      <w:r w:rsidRPr="00C9790B">
        <w:t xml:space="preserve">Professione: </w:t>
      </w:r>
    </w:p>
    <w:p w:rsidR="00BC205A" w:rsidRPr="00C9790B" w:rsidRDefault="00BC205A" w:rsidP="00542625">
      <w:pPr>
        <w:spacing w:line="566" w:lineRule="exact"/>
        <w:jc w:val="both"/>
      </w:pPr>
      <w:r w:rsidRPr="00C9790B">
        <w:t>dichiarano di effettuare</w:t>
      </w:r>
      <w:r w:rsidR="004D6943" w:rsidRPr="00C9790B">
        <w:t>,</w:t>
      </w:r>
      <w:r w:rsidRPr="00C9790B">
        <w:t xml:space="preserve"> nella presente sede</w:t>
      </w:r>
      <w:r w:rsidR="004D6943" w:rsidRPr="00C9790B">
        <w:t>,</w:t>
      </w:r>
      <w:r w:rsidRPr="00C9790B">
        <w:t xml:space="preserve"> il trasferimento</w:t>
      </w:r>
      <w:r w:rsidR="004D6943" w:rsidRPr="00C9790B">
        <w:t xml:space="preserve"> </w:t>
      </w:r>
      <w:r w:rsidR="004D6943" w:rsidRPr="00C9790B">
        <w:softHyphen/>
      </w:r>
      <w:r w:rsidR="00D33C95" w:rsidRPr="00C9790B">
        <w:t>[</w:t>
      </w:r>
      <w:r w:rsidRPr="00C9790B">
        <w:t xml:space="preserve"> </w:t>
      </w:r>
      <w:r w:rsidR="00D33C95" w:rsidRPr="00C9790B">
        <w:t xml:space="preserve">o </w:t>
      </w:r>
      <w:r w:rsidRPr="00C9790B">
        <w:t>costituzione</w:t>
      </w:r>
      <w:r w:rsidR="00D33C95" w:rsidRPr="00C9790B">
        <w:t>]</w:t>
      </w:r>
      <w:r w:rsidRPr="00C9790B">
        <w:t xml:space="preserve"> di diritti reali immobiliari </w:t>
      </w:r>
      <w:r w:rsidR="004D6943" w:rsidRPr="00C9790B">
        <w:t>di seguito</w:t>
      </w:r>
      <w:r w:rsidR="004D6943" w:rsidRPr="00C9790B">
        <w:rPr>
          <w:i/>
        </w:rPr>
        <w:t xml:space="preserve"> </w:t>
      </w:r>
      <w:r w:rsidRPr="00C9790B">
        <w:t>descritto.</w:t>
      </w:r>
    </w:p>
    <w:p w:rsidR="00C51DB6" w:rsidRDefault="00BC205A" w:rsidP="004D6943">
      <w:pPr>
        <w:spacing w:line="566" w:lineRule="exact"/>
        <w:jc w:val="both"/>
        <w:rPr>
          <w:lang w:eastAsia="en-US"/>
        </w:rPr>
      </w:pPr>
      <w:r w:rsidRPr="001C6A85">
        <w:rPr>
          <w:lang w:eastAsia="ar-SA"/>
        </w:rPr>
        <w:t xml:space="preserve">Al fine di risolvere la crisi familiare, </w:t>
      </w:r>
      <w:r w:rsidR="00EC3A02" w:rsidRPr="001C6A85">
        <w:rPr>
          <w:lang w:eastAsia="ar-SA"/>
        </w:rPr>
        <w:t xml:space="preserve">con il presente atto, ai sensi dell’art. 1376 cc, </w:t>
      </w:r>
      <w:r w:rsidR="004D6943" w:rsidRPr="001C6A85">
        <w:rPr>
          <w:lang w:eastAsia="ar-SA"/>
        </w:rPr>
        <w:t>i</w:t>
      </w:r>
      <w:r w:rsidR="003379D5" w:rsidRPr="001C6A85">
        <w:rPr>
          <w:lang w:eastAsia="ar-SA"/>
        </w:rPr>
        <w:t>l signor</w:t>
      </w:r>
      <w:r w:rsidR="001C6A85">
        <w:rPr>
          <w:lang w:eastAsia="ar-SA"/>
        </w:rPr>
        <w:t>/la signora</w:t>
      </w:r>
      <w:r w:rsidR="003379D5" w:rsidRPr="001C6A85">
        <w:rPr>
          <w:lang w:eastAsia="ar-SA"/>
        </w:rPr>
        <w:t xml:space="preserve"> …. cede </w:t>
      </w:r>
      <w:r w:rsidR="00D33C95" w:rsidRPr="001C6A85">
        <w:rPr>
          <w:lang w:eastAsia="ar-SA"/>
        </w:rPr>
        <w:t xml:space="preserve">e trasferisce </w:t>
      </w:r>
      <w:r w:rsidR="003379D5" w:rsidRPr="001C6A85">
        <w:rPr>
          <w:lang w:eastAsia="ar-SA"/>
        </w:rPr>
        <w:t xml:space="preserve">alla </w:t>
      </w:r>
      <w:r w:rsidRPr="001C6A85">
        <w:rPr>
          <w:lang w:eastAsia="ar-SA"/>
        </w:rPr>
        <w:t>signora</w:t>
      </w:r>
      <w:r w:rsidR="001C6A85">
        <w:rPr>
          <w:lang w:eastAsia="ar-SA"/>
        </w:rPr>
        <w:t>/al signor</w:t>
      </w:r>
      <w:r w:rsidR="00D33C95" w:rsidRPr="001C6A85">
        <w:rPr>
          <w:lang w:eastAsia="ar-SA"/>
        </w:rPr>
        <w:t xml:space="preserve"> </w:t>
      </w:r>
      <w:r w:rsidR="003379D5" w:rsidRPr="001C6A85">
        <w:rPr>
          <w:lang w:eastAsia="ar-SA"/>
        </w:rPr>
        <w:t xml:space="preserve">….. al prezzo di €….. </w:t>
      </w:r>
      <w:r w:rsidR="00D33C95" w:rsidRPr="001C6A85">
        <w:rPr>
          <w:lang w:eastAsia="ar-SA"/>
        </w:rPr>
        <w:t>[</w:t>
      </w:r>
      <w:r w:rsidR="003379D5" w:rsidRPr="001C6A85">
        <w:rPr>
          <w:lang w:eastAsia="ar-SA"/>
        </w:rPr>
        <w:t xml:space="preserve">oppure </w:t>
      </w:r>
      <w:r w:rsidR="00B812C6" w:rsidRPr="001C6A85">
        <w:rPr>
          <w:lang w:eastAsia="ar-SA"/>
        </w:rPr>
        <w:t>SENZA CORRISPETTIVO</w:t>
      </w:r>
      <w:r w:rsidR="00D33C95" w:rsidRPr="001C6A85">
        <w:rPr>
          <w:lang w:eastAsia="ar-SA"/>
        </w:rPr>
        <w:t>]</w:t>
      </w:r>
      <w:r w:rsidR="00C51DB6">
        <w:rPr>
          <w:lang w:eastAsia="ar-SA"/>
        </w:rPr>
        <w:t xml:space="preserve">  </w:t>
      </w:r>
      <w:r w:rsidR="004D6943" w:rsidRPr="001C6A85">
        <w:rPr>
          <w:lang w:eastAsia="en-US"/>
        </w:rPr>
        <w:t xml:space="preserve">le proprie quote di proprietà dell’ immobile </w:t>
      </w:r>
      <w:r w:rsidR="00D33C95" w:rsidRPr="001C6A85">
        <w:rPr>
          <w:lang w:eastAsia="en-US"/>
        </w:rPr>
        <w:t xml:space="preserve">sito in  , via…, </w:t>
      </w:r>
      <w:r w:rsidR="004D6943" w:rsidRPr="001C6A85">
        <w:rPr>
          <w:lang w:eastAsia="en-US"/>
        </w:rPr>
        <w:t xml:space="preserve">nello stato di fatto e di diritto in cui si trova attualmente e che di seguito si descrive anche sotto il profilo catastale: </w:t>
      </w:r>
    </w:p>
    <w:p w:rsidR="004D6943" w:rsidRPr="001C6A85" w:rsidRDefault="004D6943" w:rsidP="004D6943">
      <w:pPr>
        <w:spacing w:line="566" w:lineRule="exact"/>
        <w:jc w:val="both"/>
        <w:rPr>
          <w:b/>
          <w:bCs/>
        </w:rPr>
      </w:pPr>
      <w:r w:rsidRPr="00C51DB6">
        <w:rPr>
          <w:i/>
          <w:iCs/>
          <w:lang w:eastAsia="en-US"/>
        </w:rPr>
        <w:t xml:space="preserve">[inserire </w:t>
      </w:r>
      <w:r w:rsidRPr="00C51DB6">
        <w:rPr>
          <w:b/>
          <w:bCs/>
          <w:i/>
          <w:iCs/>
          <w:szCs w:val="20"/>
        </w:rPr>
        <w:t>DESCRIZIONE IMMOBILE COME DA RELAZIONE DELL’AUSILIARIO VISURISTA DEL GIUDICE SENZA INDICARE TUTTI I TITOLI DI PROVENIENZA]</w:t>
      </w:r>
      <w:r w:rsidR="009619D7" w:rsidRPr="001C6A85">
        <w:rPr>
          <w:b/>
          <w:bCs/>
          <w:szCs w:val="20"/>
        </w:rPr>
        <w:t>.</w:t>
      </w:r>
    </w:p>
    <w:p w:rsidR="009619D7" w:rsidRPr="001C6A85" w:rsidRDefault="001C6A85" w:rsidP="009619D7">
      <w:pPr>
        <w:spacing w:line="566" w:lineRule="exact"/>
        <w:jc w:val="both"/>
        <w:rPr>
          <w:lang w:eastAsia="en-US"/>
        </w:rPr>
      </w:pPr>
      <w:r>
        <w:rPr>
          <w:lang w:eastAsia="ar-SA"/>
        </w:rPr>
        <w:t>I</w:t>
      </w:r>
      <w:r w:rsidRPr="001C6A85">
        <w:rPr>
          <w:lang w:eastAsia="ar-SA"/>
        </w:rPr>
        <w:t>l signor</w:t>
      </w:r>
      <w:r>
        <w:rPr>
          <w:lang w:eastAsia="ar-SA"/>
        </w:rPr>
        <w:t xml:space="preserve">/la </w:t>
      </w:r>
      <w:r w:rsidRPr="001C6A85">
        <w:rPr>
          <w:lang w:eastAsia="ar-SA"/>
        </w:rPr>
        <w:t xml:space="preserve">signora </w:t>
      </w:r>
      <w:r w:rsidR="004D6943" w:rsidRPr="001C6A85">
        <w:rPr>
          <w:lang w:eastAsia="en-US"/>
        </w:rPr>
        <w:t xml:space="preserve"> …. dichiara di accettare</w:t>
      </w:r>
      <w:r w:rsidR="00D33C95" w:rsidRPr="001C6A85">
        <w:rPr>
          <w:lang w:eastAsia="en-US"/>
        </w:rPr>
        <w:t xml:space="preserve"> il trasferimento a proprio favore di</w:t>
      </w:r>
      <w:r w:rsidR="004D6943" w:rsidRPr="001C6A85">
        <w:rPr>
          <w:lang w:eastAsia="en-US"/>
        </w:rPr>
        <w:t xml:space="preserve"> tali quote di immobile</w:t>
      </w:r>
      <w:r w:rsidR="00EC3A02" w:rsidRPr="001C6A85">
        <w:rPr>
          <w:lang w:eastAsia="en-US"/>
        </w:rPr>
        <w:t xml:space="preserve"> e quindi acquista col presente atto i diritti reali immobiliari sopra descritti.</w:t>
      </w:r>
    </w:p>
    <w:p w:rsidR="009619D7" w:rsidRPr="001C6A85" w:rsidRDefault="009619D7" w:rsidP="009619D7">
      <w:pPr>
        <w:spacing w:line="566" w:lineRule="exact"/>
        <w:jc w:val="both"/>
        <w:rPr>
          <w:lang w:eastAsia="en-US"/>
        </w:rPr>
      </w:pPr>
      <w:r w:rsidRPr="001C6A85">
        <w:t>Le parti danno atto che l’immobile in oggetto si trasferisce nell'attuale stato e consistenza, noti alle parti, con ogni accessorio, accessione, dipendenza e pertinenza, uso, diritto, ragione ed azione, eventuali servitù attive e passive e quant'altro ne possa limitare od ampliare il godimento.</w:t>
      </w:r>
    </w:p>
    <w:p w:rsidR="004D6943" w:rsidRPr="001C6A85" w:rsidRDefault="00EC3A02" w:rsidP="00542625">
      <w:pPr>
        <w:spacing w:line="566" w:lineRule="exact"/>
        <w:jc w:val="both"/>
        <w:rPr>
          <w:lang w:eastAsia="ar-SA"/>
        </w:rPr>
      </w:pPr>
      <w:r w:rsidRPr="001C6A85">
        <w:rPr>
          <w:lang w:eastAsia="ar-SA"/>
        </w:rPr>
        <w:lastRenderedPageBreak/>
        <w:t>Le parti pattuiscono che il prezzo di complessivi euro … viene corrisposto</w:t>
      </w:r>
      <w:r w:rsidR="009619D7" w:rsidRPr="001C6A85">
        <w:rPr>
          <w:lang w:eastAsia="ar-SA"/>
        </w:rPr>
        <w:t xml:space="preserve">  [e’ stato corrisposto]</w:t>
      </w:r>
      <w:r w:rsidRPr="001C6A85">
        <w:rPr>
          <w:lang w:eastAsia="ar-SA"/>
        </w:rPr>
        <w:t xml:space="preserve"> nel seguente modo …</w:t>
      </w:r>
      <w:r w:rsidR="00A0359C">
        <w:rPr>
          <w:lang w:eastAsia="ar-SA"/>
        </w:rPr>
        <w:t xml:space="preserve"> [</w:t>
      </w:r>
      <w:r w:rsidR="00A0359C" w:rsidRPr="00C51DB6">
        <w:rPr>
          <w:i/>
          <w:iCs/>
          <w:lang w:eastAsia="ar-SA"/>
        </w:rPr>
        <w:t>SPECIFICARE ED ALLEGARE I MEZZI DI PAGAMENTO ad esempio: assegno circolare n. …  emesso il … dalla Banca…per l’importo di €…</w:t>
      </w:r>
      <w:r w:rsidR="00A0359C">
        <w:rPr>
          <w:lang w:eastAsia="ar-SA"/>
        </w:rPr>
        <w:t>]</w:t>
      </w:r>
    </w:p>
    <w:p w:rsidR="003379D5" w:rsidRDefault="003379D5" w:rsidP="00542625">
      <w:pPr>
        <w:spacing w:line="566" w:lineRule="exact"/>
        <w:jc w:val="both"/>
        <w:rPr>
          <w:color w:val="00B050"/>
          <w:lang w:eastAsia="ar-SA"/>
        </w:rPr>
      </w:pPr>
      <w:r w:rsidRPr="001C6A85">
        <w:rPr>
          <w:lang w:eastAsia="ar-SA"/>
        </w:rPr>
        <w:t>Tutte le spese relative e necessarie al passaggio di proprietà della quota immobiliare saranno a carico di ….</w:t>
      </w:r>
      <w:r w:rsidR="00BC205A" w:rsidRPr="001C6A85">
        <w:rPr>
          <w:lang w:eastAsia="ar-SA"/>
        </w:rPr>
        <w:t xml:space="preserve"> </w:t>
      </w:r>
    </w:p>
    <w:p w:rsidR="00D33C95" w:rsidRPr="009C5518" w:rsidRDefault="00D33C95" w:rsidP="00D33C95">
      <w:pPr>
        <w:spacing w:line="566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COGNOME NOME</w:t>
      </w:r>
      <w:r w:rsidRPr="009C5518">
        <w:rPr>
          <w:b/>
          <w:bCs/>
          <w:lang w:eastAsia="en-US"/>
        </w:rPr>
        <w:t xml:space="preserve">                                                   </w:t>
      </w:r>
      <w:r>
        <w:rPr>
          <w:b/>
          <w:bCs/>
          <w:lang w:eastAsia="en-US"/>
        </w:rPr>
        <w:t>COGNOME NOME</w:t>
      </w:r>
      <w:r w:rsidRPr="009C5518">
        <w:rPr>
          <w:b/>
          <w:bCs/>
          <w:lang w:eastAsia="en-US"/>
        </w:rPr>
        <w:t xml:space="preserve">  </w:t>
      </w:r>
    </w:p>
    <w:p w:rsidR="00D33C95" w:rsidRPr="00C51DB6" w:rsidRDefault="00C51DB6" w:rsidP="00542625">
      <w:pPr>
        <w:spacing w:line="566" w:lineRule="exact"/>
        <w:jc w:val="both"/>
        <w:rPr>
          <w:lang w:eastAsia="ar-SA"/>
        </w:rPr>
      </w:pPr>
      <w:r>
        <w:rPr>
          <w:lang w:eastAsia="ar-SA"/>
        </w:rPr>
        <w:t>[</w:t>
      </w:r>
      <w:r w:rsidRPr="00C51DB6">
        <w:rPr>
          <w:i/>
          <w:iCs/>
          <w:lang w:eastAsia="ar-SA"/>
        </w:rPr>
        <w:t>inserire tutti i nomi delle parti partecipanti al trasferimento</w:t>
      </w:r>
      <w:r w:rsidRPr="00C51DB6">
        <w:rPr>
          <w:lang w:eastAsia="ar-SA"/>
        </w:rPr>
        <w:t xml:space="preserve"> </w:t>
      </w:r>
      <w:r w:rsidRPr="00C51DB6">
        <w:rPr>
          <w:i/>
          <w:iCs/>
          <w:lang w:eastAsia="ar-SA"/>
        </w:rPr>
        <w:t>lasciando lo spazio per la relativa sottoscrizione</w:t>
      </w:r>
      <w:r>
        <w:rPr>
          <w:lang w:eastAsia="ar-SA"/>
        </w:rPr>
        <w:t>]</w:t>
      </w:r>
    </w:p>
    <w:p w:rsidR="001C6A85" w:rsidRDefault="001C6A85" w:rsidP="001C6A85">
      <w:pPr>
        <w:spacing w:line="566" w:lineRule="exact"/>
        <w:jc w:val="center"/>
        <w:rPr>
          <w:lang w:eastAsia="en-US"/>
        </w:rPr>
      </w:pPr>
      <w:bookmarkStart w:id="4" w:name="_Hlk157593430"/>
      <w:r>
        <w:rPr>
          <w:b/>
          <w:bCs/>
          <w:lang w:eastAsia="en-US"/>
        </w:rPr>
        <w:t>A</w:t>
      </w:r>
      <w:r w:rsidR="003379D5" w:rsidRPr="00796E09">
        <w:rPr>
          <w:b/>
          <w:bCs/>
          <w:lang w:eastAsia="en-US"/>
        </w:rPr>
        <w:t>TTO DI PROVENIENZA DELL’IMMOBILE</w:t>
      </w:r>
    </w:p>
    <w:p w:rsidR="003379D5" w:rsidRPr="00265681" w:rsidRDefault="003379D5" w:rsidP="00542625">
      <w:pPr>
        <w:spacing w:line="566" w:lineRule="exact"/>
        <w:jc w:val="both"/>
        <w:rPr>
          <w:b/>
          <w:bCs/>
        </w:rPr>
      </w:pPr>
      <w:r w:rsidRPr="00796E09">
        <w:rPr>
          <w:lang w:eastAsia="en-US"/>
        </w:rPr>
        <w:t>Le parti</w:t>
      </w:r>
      <w:r>
        <w:rPr>
          <w:lang w:eastAsia="en-US"/>
        </w:rPr>
        <w:t>, come sopra generalizzate,</w:t>
      </w:r>
      <w:r w:rsidRPr="00796E09">
        <w:rPr>
          <w:lang w:eastAsia="en-US"/>
        </w:rPr>
        <w:t xml:space="preserve"> dichiarano di aver acquistato il suddetto immobile con </w:t>
      </w:r>
      <w:r>
        <w:rPr>
          <w:lang w:eastAsia="en-US"/>
        </w:rPr>
        <w:t>a</w:t>
      </w:r>
      <w:r w:rsidRPr="00796E09">
        <w:rPr>
          <w:szCs w:val="20"/>
        </w:rPr>
        <w:t xml:space="preserve">tto in data </w:t>
      </w:r>
      <w:r>
        <w:rPr>
          <w:szCs w:val="20"/>
        </w:rPr>
        <w:t>…..</w:t>
      </w:r>
      <w:r w:rsidRPr="00796E09">
        <w:rPr>
          <w:szCs w:val="20"/>
        </w:rPr>
        <w:t xml:space="preserve"> rep</w:t>
      </w:r>
      <w:r>
        <w:rPr>
          <w:szCs w:val="20"/>
        </w:rPr>
        <w:t>……</w:t>
      </w:r>
      <w:r w:rsidRPr="00796E09">
        <w:rPr>
          <w:szCs w:val="20"/>
        </w:rPr>
        <w:t xml:space="preserve"> Notaio </w:t>
      </w:r>
      <w:r>
        <w:rPr>
          <w:szCs w:val="20"/>
        </w:rPr>
        <w:t>…..</w:t>
      </w:r>
      <w:r w:rsidRPr="00796E09">
        <w:rPr>
          <w:szCs w:val="20"/>
        </w:rPr>
        <w:t xml:space="preserve"> di </w:t>
      </w:r>
      <w:r>
        <w:rPr>
          <w:szCs w:val="20"/>
        </w:rPr>
        <w:t xml:space="preserve">… e  trascritto il …… nr……presso ….. e che lo stesso è libero da qualsivoglia formalità pregiudizievole oppure gravato da </w:t>
      </w:r>
      <w:r w:rsidRPr="002F6420">
        <w:rPr>
          <w:b/>
          <w:bCs/>
          <w:szCs w:val="20"/>
        </w:rPr>
        <w:t>………..</w:t>
      </w:r>
      <w:r>
        <w:rPr>
          <w:b/>
          <w:bCs/>
          <w:szCs w:val="20"/>
        </w:rPr>
        <w:t xml:space="preserve"> </w:t>
      </w:r>
      <w:r w:rsidR="001605B4" w:rsidRPr="00C51DB6">
        <w:rPr>
          <w:b/>
          <w:bCs/>
          <w:szCs w:val="20"/>
        </w:rPr>
        <w:t>[</w:t>
      </w:r>
      <w:r w:rsidRPr="00C51DB6">
        <w:rPr>
          <w:b/>
          <w:bCs/>
          <w:i/>
          <w:iCs/>
          <w:szCs w:val="20"/>
        </w:rPr>
        <w:t>COME DA RELAZIONE DELL’AUSILIARIO VISURISTA DEL GIUDICE SENZA INDICARE TUTTI I TITOLI DI PROVENIENZA, MA SOLTANTO L’ULTIMO</w:t>
      </w:r>
      <w:r w:rsidRPr="001605B4">
        <w:rPr>
          <w:b/>
          <w:bCs/>
          <w:color w:val="FF0000"/>
          <w:szCs w:val="20"/>
        </w:rPr>
        <w:t xml:space="preserve"> </w:t>
      </w:r>
      <w:r w:rsidR="001605B4" w:rsidRPr="00C51DB6">
        <w:rPr>
          <w:b/>
          <w:bCs/>
          <w:szCs w:val="20"/>
        </w:rPr>
        <w:t>]</w:t>
      </w:r>
    </w:p>
    <w:p w:rsidR="003379D5" w:rsidRDefault="003379D5" w:rsidP="00542625">
      <w:pPr>
        <w:spacing w:line="566" w:lineRule="exact"/>
        <w:jc w:val="both"/>
        <w:rPr>
          <w:szCs w:val="20"/>
        </w:rPr>
      </w:pPr>
      <w:r>
        <w:rPr>
          <w:szCs w:val="20"/>
        </w:rPr>
        <w:t>Le parti,</w:t>
      </w:r>
      <w:r w:rsidRPr="0032530A">
        <w:rPr>
          <w:lang w:eastAsia="en-US"/>
        </w:rPr>
        <w:t xml:space="preserve"> </w:t>
      </w:r>
      <w:r>
        <w:rPr>
          <w:lang w:eastAsia="en-US"/>
        </w:rPr>
        <w:t>come sopra generalizzate,</w:t>
      </w:r>
      <w:r>
        <w:rPr>
          <w:szCs w:val="20"/>
        </w:rPr>
        <w:t xml:space="preserve"> dichiarano di rinunciare a qualsiasi diritto in merito all’ipoteca legale con contestuale esonero del Conservatore di … da qualsiasi responsabilità.</w:t>
      </w:r>
    </w:p>
    <w:p w:rsidR="003379D5" w:rsidRDefault="003379D5" w:rsidP="00542625">
      <w:pPr>
        <w:spacing w:line="566" w:lineRule="exact"/>
        <w:jc w:val="both"/>
        <w:rPr>
          <w:b/>
          <w:bCs/>
          <w:szCs w:val="20"/>
        </w:rPr>
      </w:pPr>
      <w:r w:rsidRPr="00C60B03">
        <w:rPr>
          <w:b/>
          <w:bCs/>
          <w:szCs w:val="20"/>
        </w:rPr>
        <w:t>COGNOME NOME</w:t>
      </w:r>
      <w:r>
        <w:rPr>
          <w:b/>
          <w:bCs/>
          <w:szCs w:val="20"/>
        </w:rPr>
        <w:t xml:space="preserve">                      </w:t>
      </w:r>
      <w:r w:rsidRPr="00C60B03">
        <w:rPr>
          <w:b/>
          <w:bCs/>
          <w:szCs w:val="20"/>
        </w:rPr>
        <w:t xml:space="preserve"> COGNOME NOME</w:t>
      </w:r>
    </w:p>
    <w:p w:rsidR="007B179C" w:rsidRDefault="003379D5" w:rsidP="00542625">
      <w:pPr>
        <w:spacing w:line="566" w:lineRule="exact"/>
        <w:jc w:val="both"/>
        <w:rPr>
          <w:w w:val="105"/>
          <w:lang w:eastAsia="en-US"/>
        </w:rPr>
      </w:pPr>
      <w:r w:rsidRPr="00796E09">
        <w:rPr>
          <w:lang w:eastAsia="en-US"/>
        </w:rPr>
        <w:t>Ai fini del</w:t>
      </w:r>
      <w:r w:rsidRPr="00A16AD1">
        <w:rPr>
          <w:lang w:eastAsia="en-US"/>
        </w:rPr>
        <w:t xml:space="preserve"> trasferimento immobiliare</w:t>
      </w:r>
      <w:r>
        <w:rPr>
          <w:lang w:eastAsia="en-US"/>
        </w:rPr>
        <w:t xml:space="preserve"> le parti, come sopra generalizzate, </w:t>
      </w:r>
      <w:r w:rsidRPr="00A16AD1">
        <w:rPr>
          <w:w w:val="105"/>
          <w:lang w:eastAsia="en-US"/>
        </w:rPr>
        <w:t>consapevol</w:t>
      </w:r>
      <w:r>
        <w:rPr>
          <w:w w:val="105"/>
          <w:lang w:eastAsia="en-US"/>
        </w:rPr>
        <w:t>i</w:t>
      </w:r>
      <w:r w:rsidRPr="00A16AD1">
        <w:rPr>
          <w:w w:val="105"/>
          <w:lang w:eastAsia="en-US"/>
        </w:rPr>
        <w:t>, ai sensi degli artt.</w:t>
      </w:r>
      <w:r>
        <w:rPr>
          <w:w w:val="105"/>
          <w:lang w:eastAsia="en-US"/>
        </w:rPr>
        <w:t xml:space="preserve"> </w:t>
      </w:r>
      <w:r w:rsidRPr="00A16AD1">
        <w:rPr>
          <w:w w:val="105"/>
          <w:lang w:eastAsia="en-US"/>
        </w:rPr>
        <w:t xml:space="preserve">47 e 76 </w:t>
      </w:r>
      <w:r>
        <w:rPr>
          <w:w w:val="105"/>
          <w:lang w:eastAsia="en-US"/>
        </w:rPr>
        <w:t>DPR.</w:t>
      </w:r>
      <w:r w:rsidRPr="00A16AD1">
        <w:rPr>
          <w:w w:val="105"/>
          <w:lang w:eastAsia="en-US"/>
        </w:rPr>
        <w:t xml:space="preserve">445/2000, delle sanzioni penali previste per le ipotesi di falsità in atti e di dichiarazioni mendaci, </w:t>
      </w:r>
      <w:r w:rsidRPr="001C6A85">
        <w:rPr>
          <w:w w:val="105"/>
          <w:lang w:eastAsia="en-US"/>
        </w:rPr>
        <w:t xml:space="preserve">quanto </w:t>
      </w:r>
      <w:r w:rsidRPr="001C6A85">
        <w:rPr>
          <w:w w:val="105"/>
          <w:lang w:eastAsia="en-US"/>
        </w:rPr>
        <w:lastRenderedPageBreak/>
        <w:t>alla conformità urbanistica, conformità catastale oggettiva, conformità catastale soggettiva dichiarano:</w:t>
      </w:r>
    </w:p>
    <w:p w:rsidR="003379D5" w:rsidRDefault="003379D5" w:rsidP="00542625">
      <w:pPr>
        <w:spacing w:line="566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 w:rsidRPr="00886CD5">
        <w:rPr>
          <w:b/>
          <w:bCs/>
        </w:rPr>
        <w:t>DICHIARAZIONE SOSTITUTIVA DI ATTO NOTORIO RELATIVO ALLA CONFORMITÀ URBANISTICA</w:t>
      </w:r>
    </w:p>
    <w:p w:rsidR="00D64F4D" w:rsidRDefault="003379D5" w:rsidP="00542625">
      <w:pPr>
        <w:spacing w:line="566" w:lineRule="exact"/>
        <w:jc w:val="both"/>
        <w:rPr>
          <w:b/>
          <w:bCs/>
          <w:i/>
          <w:iCs/>
        </w:rPr>
      </w:pPr>
      <w:r>
        <w:t xml:space="preserve">Il </w:t>
      </w:r>
      <w:r w:rsidRPr="0032530A">
        <w:t>sottoscritt</w:t>
      </w:r>
      <w:r>
        <w:t>o</w:t>
      </w:r>
      <w:r w:rsidRPr="0032530A">
        <w:t xml:space="preserve"> </w:t>
      </w:r>
      <w:r w:rsidR="00E5794B">
        <w:t>Cognome e Nome (PARTE CEDENTE)</w:t>
      </w:r>
      <w:r w:rsidR="00E5794B" w:rsidRPr="00E5794B">
        <w:rPr>
          <w:color w:val="FF0000"/>
        </w:rPr>
        <w:t xml:space="preserve">, </w:t>
      </w:r>
      <w:r>
        <w:t xml:space="preserve">come sopra generalizzato, </w:t>
      </w:r>
      <w:r w:rsidRPr="0032530A">
        <w:t>dichiara che</w:t>
      </w:r>
      <w:r>
        <w:rPr>
          <w:sz w:val="28"/>
          <w:szCs w:val="28"/>
        </w:rPr>
        <w:t xml:space="preserve"> </w:t>
      </w:r>
      <w:r w:rsidRPr="00796E09">
        <w:t>l’immobile</w:t>
      </w:r>
      <w:r>
        <w:t xml:space="preserve"> come sopra descritto </w:t>
      </w:r>
      <w:r w:rsidR="00E5794B" w:rsidRPr="00C51DB6">
        <w:rPr>
          <w:i/>
          <w:iCs/>
        </w:rPr>
        <w:t>[</w:t>
      </w:r>
      <w:r w:rsidRPr="00C51DB6">
        <w:rPr>
          <w:b/>
          <w:bCs/>
          <w:i/>
          <w:iCs/>
        </w:rPr>
        <w:t>RIPORTARE LA PARTE DELLA DICHIARAZIONE RELATIVA AL CASO SPECIFICO</w:t>
      </w:r>
      <w:r w:rsidR="00C51DB6">
        <w:rPr>
          <w:b/>
          <w:bCs/>
          <w:i/>
          <w:iCs/>
        </w:rPr>
        <w:t xml:space="preserve"> </w:t>
      </w:r>
    </w:p>
    <w:p w:rsidR="003379D5" w:rsidRPr="009C5518" w:rsidRDefault="00C51DB6" w:rsidP="00542625">
      <w:pPr>
        <w:spacing w:line="566" w:lineRule="exact"/>
        <w:jc w:val="both"/>
        <w:rPr>
          <w:b/>
          <w:bCs/>
        </w:rPr>
      </w:pPr>
      <w:r w:rsidRPr="00D64F4D">
        <w:rPr>
          <w:i/>
          <w:iCs/>
        </w:rPr>
        <w:t xml:space="preserve">v. allegato al protocollo dei trasferimenti immobiliari del </w:t>
      </w:r>
      <w:r w:rsidR="00D64F4D" w:rsidRPr="00D64F4D">
        <w:rPr>
          <w:i/>
          <w:iCs/>
        </w:rPr>
        <w:t>22</w:t>
      </w:r>
      <w:r w:rsidRPr="00D64F4D">
        <w:rPr>
          <w:i/>
          <w:iCs/>
        </w:rPr>
        <w:t>.07.2022</w:t>
      </w:r>
      <w:r w:rsidR="00D64F4D" w:rsidRPr="00D64F4D">
        <w:rPr>
          <w:i/>
          <w:iCs/>
        </w:rPr>
        <w:t>: costruzione post 1967; costruzione ante 1942 con o senza modifiche successive; costruzione post 1942 ed ante 1967 senza modifiche successive; costruzione ante 1967 con opere successive in forza di titolo edilizio o condono o sanatoria</w:t>
      </w:r>
      <w:r w:rsidR="00E5794B">
        <w:rPr>
          <w:b/>
          <w:bCs/>
        </w:rPr>
        <w:t>]</w:t>
      </w:r>
    </w:p>
    <w:p w:rsidR="003379D5" w:rsidRDefault="003379D5" w:rsidP="00542625">
      <w:pPr>
        <w:spacing w:line="566" w:lineRule="exact"/>
        <w:jc w:val="both"/>
      </w:pPr>
      <w:r w:rsidRPr="00796E09">
        <w:t xml:space="preserve">è pienamente conforme </w:t>
      </w:r>
      <w:r>
        <w:t xml:space="preserve">ai sopra citati titoli edilizi indicati </w:t>
      </w:r>
      <w:r w:rsidR="00D64F4D">
        <w:t>…</w:t>
      </w:r>
      <w:r w:rsidR="00D33C95" w:rsidRPr="00A0359C">
        <w:t xml:space="preserve">e </w:t>
      </w:r>
      <w:r w:rsidRPr="00796E09">
        <w:t>alle norme urbanistiche vigenti e quindi d</w:t>
      </w:r>
      <w:r>
        <w:t>à atto</w:t>
      </w:r>
      <w:r w:rsidRPr="00796E09">
        <w:t xml:space="preserve"> della regolarità urbanistica</w:t>
      </w:r>
      <w:r>
        <w:t xml:space="preserve"> -</w:t>
      </w:r>
      <w:r w:rsidRPr="00796E09">
        <w:t xml:space="preserve"> edilizia dell’immobile oggetto di cessione</w:t>
      </w:r>
      <w:r w:rsidR="00D64F4D">
        <w:t>.</w:t>
      </w:r>
    </w:p>
    <w:p w:rsidR="00A0359C" w:rsidRDefault="003379D5" w:rsidP="00542625">
      <w:pPr>
        <w:spacing w:line="566" w:lineRule="exact"/>
        <w:ind w:left="142"/>
        <w:jc w:val="both"/>
        <w:rPr>
          <w:b/>
          <w:bCs/>
        </w:rPr>
      </w:pPr>
      <w:r>
        <w:rPr>
          <w:b/>
          <w:bCs/>
        </w:rPr>
        <w:t>COGNOME NOME</w:t>
      </w:r>
      <w:r w:rsidRPr="009C5518">
        <w:rPr>
          <w:b/>
          <w:bCs/>
        </w:rPr>
        <w:t xml:space="preserve">        </w:t>
      </w:r>
      <w:r>
        <w:rPr>
          <w:b/>
          <w:bCs/>
        </w:rPr>
        <w:t xml:space="preserve">     </w:t>
      </w:r>
    </w:p>
    <w:p w:rsidR="003379D5" w:rsidRPr="009C5518" w:rsidRDefault="003379D5" w:rsidP="00542625">
      <w:pPr>
        <w:spacing w:line="566" w:lineRule="exact"/>
        <w:ind w:left="142"/>
        <w:jc w:val="both"/>
        <w:rPr>
          <w:b/>
          <w:bCs/>
        </w:rPr>
      </w:pPr>
      <w:r>
        <w:rPr>
          <w:b/>
          <w:bCs/>
        </w:rPr>
        <w:t xml:space="preserve">                        </w:t>
      </w:r>
      <w:r w:rsidRPr="009C5518">
        <w:rPr>
          <w:b/>
          <w:bCs/>
        </w:rPr>
        <w:t xml:space="preserve">                                        </w:t>
      </w:r>
    </w:p>
    <w:p w:rsidR="003379D5" w:rsidRPr="00886CD5" w:rsidRDefault="003379D5" w:rsidP="00542625">
      <w:pPr>
        <w:spacing w:line="566" w:lineRule="exact"/>
        <w:jc w:val="both"/>
        <w:rPr>
          <w:b/>
          <w:bCs/>
        </w:rPr>
      </w:pPr>
      <w:bookmarkStart w:id="5" w:name="_Hlk170900348"/>
      <w:r w:rsidRPr="00886CD5">
        <w:rPr>
          <w:b/>
          <w:bCs/>
        </w:rPr>
        <w:t xml:space="preserve">2) DICHIARAZIONE RELATIVA ALLA CONFORMITÀ CATASTALE SOGGETTIVA </w:t>
      </w:r>
    </w:p>
    <w:bookmarkEnd w:id="5"/>
    <w:p w:rsidR="003379D5" w:rsidRPr="00851145" w:rsidRDefault="003379D5" w:rsidP="00542625">
      <w:pPr>
        <w:spacing w:line="566" w:lineRule="exact"/>
        <w:jc w:val="both"/>
        <w:rPr>
          <w:lang w:eastAsia="en-US"/>
        </w:rPr>
      </w:pPr>
      <w:r>
        <w:t>Il</w:t>
      </w:r>
      <w:r w:rsidRPr="0032530A">
        <w:t xml:space="preserve"> sottoscritt</w:t>
      </w:r>
      <w:r>
        <w:t>o</w:t>
      </w:r>
      <w:r w:rsidRPr="0032530A">
        <w:t xml:space="preserve"> </w:t>
      </w:r>
      <w:r>
        <w:t>Cognome e Nome (PARTE CEDENTE) come sopra generalizzato,</w:t>
      </w:r>
      <w:r w:rsidRPr="0032530A">
        <w:t xml:space="preserve"> dichiara </w:t>
      </w:r>
      <w:r>
        <w:t>la conformità de</w:t>
      </w:r>
      <w:r>
        <w:rPr>
          <w:lang w:eastAsia="en-US"/>
        </w:rPr>
        <w:t xml:space="preserve">gli </w:t>
      </w:r>
      <w:r w:rsidRPr="00851145">
        <w:rPr>
          <w:lang w:eastAsia="en-US"/>
        </w:rPr>
        <w:t xml:space="preserve">intestatari catastali </w:t>
      </w:r>
      <w:r>
        <w:rPr>
          <w:lang w:eastAsia="en-US"/>
        </w:rPr>
        <w:t>r</w:t>
      </w:r>
      <w:r w:rsidR="004C0842">
        <w:rPr>
          <w:lang w:eastAsia="en-US"/>
        </w:rPr>
        <w:t>ispetto alle</w:t>
      </w:r>
      <w:r w:rsidRPr="00851145">
        <w:rPr>
          <w:lang w:eastAsia="en-US"/>
        </w:rPr>
        <w:t xml:space="preserve"> risultanze dei </w:t>
      </w:r>
      <w:r>
        <w:rPr>
          <w:lang w:eastAsia="en-US"/>
        </w:rPr>
        <w:t>R</w:t>
      </w:r>
      <w:r w:rsidRPr="00851145">
        <w:rPr>
          <w:lang w:eastAsia="en-US"/>
        </w:rPr>
        <w:t xml:space="preserve">egistri </w:t>
      </w:r>
      <w:r>
        <w:rPr>
          <w:lang w:eastAsia="en-US"/>
        </w:rPr>
        <w:t>I</w:t>
      </w:r>
      <w:r w:rsidRPr="00851145">
        <w:rPr>
          <w:lang w:eastAsia="en-US"/>
        </w:rPr>
        <w:t>mmobiliari.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 xml:space="preserve">COGNOME NOME                                  </w:t>
      </w:r>
    </w:p>
    <w:p w:rsidR="003379D5" w:rsidRDefault="003379D5" w:rsidP="00542625">
      <w:pPr>
        <w:spacing w:line="566" w:lineRule="exact"/>
        <w:jc w:val="both"/>
        <w:rPr>
          <w:b/>
          <w:bCs/>
          <w:sz w:val="28"/>
          <w:szCs w:val="28"/>
          <w:lang w:eastAsia="en-US"/>
        </w:rPr>
      </w:pPr>
    </w:p>
    <w:p w:rsidR="00542625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886CD5">
        <w:rPr>
          <w:b/>
          <w:bCs/>
          <w:lang w:eastAsia="en-US"/>
        </w:rPr>
        <w:lastRenderedPageBreak/>
        <w:t>3) DICHIARAZIONE RELATIVE ALLA CONFORMITÀ CATASTALE OGGETTIVA</w:t>
      </w:r>
    </w:p>
    <w:p w:rsidR="003379D5" w:rsidRPr="00851145" w:rsidRDefault="003379D5" w:rsidP="00542625">
      <w:pPr>
        <w:spacing w:line="566" w:lineRule="exact"/>
        <w:jc w:val="both"/>
        <w:rPr>
          <w:lang w:eastAsia="en-US"/>
        </w:rPr>
      </w:pPr>
      <w:r>
        <w:t>Il</w:t>
      </w:r>
      <w:r w:rsidRPr="0032530A">
        <w:t xml:space="preserve"> sottoscritt</w:t>
      </w:r>
      <w:r>
        <w:t>o</w:t>
      </w:r>
      <w:r w:rsidRPr="0032530A">
        <w:t xml:space="preserve"> </w:t>
      </w:r>
      <w:r>
        <w:t>Cognome e Nome (PARTE CEDENTE) come sopra generalizzato,</w:t>
      </w:r>
      <w:r w:rsidRPr="0032530A">
        <w:t xml:space="preserve"> dichiara </w:t>
      </w:r>
      <w:r>
        <w:t xml:space="preserve">che </w:t>
      </w:r>
      <w:r w:rsidRPr="00851145">
        <w:rPr>
          <w:lang w:eastAsia="en-US"/>
        </w:rPr>
        <w:t xml:space="preserve">i dati di identificazione catastale </w:t>
      </w:r>
      <w:r>
        <w:rPr>
          <w:lang w:eastAsia="en-US"/>
        </w:rPr>
        <w:t>r</w:t>
      </w:r>
      <w:r w:rsidRPr="00851145">
        <w:rPr>
          <w:lang w:eastAsia="en-US"/>
        </w:rPr>
        <w:t>iguardano l</w:t>
      </w:r>
      <w:r>
        <w:rPr>
          <w:lang w:eastAsia="en-US"/>
        </w:rPr>
        <w:t xml:space="preserve">e </w:t>
      </w:r>
      <w:r w:rsidRPr="00851145">
        <w:rPr>
          <w:lang w:eastAsia="en-US"/>
        </w:rPr>
        <w:t>unità immobiliar</w:t>
      </w:r>
      <w:r>
        <w:rPr>
          <w:lang w:eastAsia="en-US"/>
        </w:rPr>
        <w:t>i</w:t>
      </w:r>
      <w:r w:rsidRPr="00851145">
        <w:rPr>
          <w:lang w:eastAsia="en-US"/>
        </w:rPr>
        <w:t xml:space="preserve"> raffigurat</w:t>
      </w:r>
      <w:r>
        <w:rPr>
          <w:lang w:eastAsia="en-US"/>
        </w:rPr>
        <w:t>e</w:t>
      </w:r>
      <w:r w:rsidRPr="00851145">
        <w:rPr>
          <w:lang w:eastAsia="en-US"/>
        </w:rPr>
        <w:t xml:space="preserve"> nell</w:t>
      </w:r>
      <w:r>
        <w:rPr>
          <w:lang w:eastAsia="en-US"/>
        </w:rPr>
        <w:t>e</w:t>
      </w:r>
      <w:r w:rsidRPr="00851145">
        <w:rPr>
          <w:lang w:eastAsia="en-US"/>
        </w:rPr>
        <w:t xml:space="preserve"> planimetri</w:t>
      </w:r>
      <w:r>
        <w:rPr>
          <w:lang w:eastAsia="en-US"/>
        </w:rPr>
        <w:t>e</w:t>
      </w:r>
      <w:r w:rsidRPr="00851145">
        <w:rPr>
          <w:lang w:eastAsia="en-US"/>
        </w:rPr>
        <w:t xml:space="preserve"> depositat</w:t>
      </w:r>
      <w:r>
        <w:rPr>
          <w:lang w:eastAsia="en-US"/>
        </w:rPr>
        <w:t>e</w:t>
      </w:r>
      <w:r w:rsidRPr="00851145">
        <w:rPr>
          <w:lang w:eastAsia="en-US"/>
        </w:rPr>
        <w:t xml:space="preserve"> in Catasto</w:t>
      </w:r>
      <w:r>
        <w:rPr>
          <w:lang w:eastAsia="en-US"/>
        </w:rPr>
        <w:t xml:space="preserve"> e </w:t>
      </w:r>
      <w:r w:rsidRPr="00851145">
        <w:rPr>
          <w:lang w:eastAsia="en-US"/>
        </w:rPr>
        <w:t>che i dati catastali e l</w:t>
      </w:r>
      <w:r>
        <w:rPr>
          <w:lang w:eastAsia="en-US"/>
        </w:rPr>
        <w:t>e</w:t>
      </w:r>
      <w:r w:rsidRPr="00851145">
        <w:rPr>
          <w:lang w:eastAsia="en-US"/>
        </w:rPr>
        <w:t xml:space="preserve"> planimetri</w:t>
      </w:r>
      <w:r>
        <w:rPr>
          <w:lang w:eastAsia="en-US"/>
        </w:rPr>
        <w:t>e</w:t>
      </w:r>
      <w:r w:rsidRPr="00851145">
        <w:rPr>
          <w:lang w:eastAsia="en-US"/>
        </w:rPr>
        <w:t xml:space="preserve"> sono conformi allo stato di fatto.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 xml:space="preserve">COGNOME NOME               </w:t>
      </w:r>
    </w:p>
    <w:p w:rsidR="004C0842" w:rsidRDefault="004C0842" w:rsidP="00542625">
      <w:pPr>
        <w:spacing w:line="566" w:lineRule="exact"/>
        <w:jc w:val="both"/>
        <w:rPr>
          <w:b/>
          <w:bCs/>
          <w:sz w:val="28"/>
          <w:szCs w:val="28"/>
          <w:lang w:eastAsia="en-US"/>
        </w:rPr>
      </w:pPr>
    </w:p>
    <w:p w:rsidR="003379D5" w:rsidRPr="00412171" w:rsidRDefault="003379D5" w:rsidP="00542625">
      <w:pPr>
        <w:spacing w:line="566" w:lineRule="exact"/>
        <w:jc w:val="both"/>
        <w:rPr>
          <w:spacing w:val="5"/>
        </w:rPr>
      </w:pPr>
      <w:r>
        <w:t>Il</w:t>
      </w:r>
      <w:r w:rsidRPr="0032530A">
        <w:t xml:space="preserve"> sottoscritt</w:t>
      </w:r>
      <w:r>
        <w:t>o</w:t>
      </w:r>
      <w:r w:rsidRPr="0032530A">
        <w:t xml:space="preserve"> </w:t>
      </w:r>
      <w:r>
        <w:t>Cognome e Nome (PARTE CESSIONARIA) come sopra generalizzato,</w:t>
      </w:r>
      <w:r w:rsidRPr="00412171">
        <w:rPr>
          <w:spacing w:val="5"/>
        </w:rPr>
        <w:t xml:space="preserve"> conferma la dichiarazione resa dall'intestatario di conformità dei dati catastali e della planimetria allo stato di fatto.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 xml:space="preserve">COGNOME NOME               </w:t>
      </w:r>
    </w:p>
    <w:p w:rsidR="003379D5" w:rsidRPr="00851145" w:rsidRDefault="003379D5" w:rsidP="00542625">
      <w:pPr>
        <w:spacing w:line="566" w:lineRule="exact"/>
        <w:ind w:left="142"/>
        <w:jc w:val="both"/>
        <w:rPr>
          <w:lang w:eastAsia="en-US"/>
        </w:rPr>
      </w:pPr>
    </w:p>
    <w:p w:rsidR="003379D5" w:rsidRPr="00886CD5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886CD5">
        <w:rPr>
          <w:b/>
          <w:bCs/>
          <w:lang w:eastAsia="en-US"/>
        </w:rPr>
        <w:t>4) DICHIARAZIONE RELATIVA AL MEDIATORE</w:t>
      </w:r>
    </w:p>
    <w:p w:rsidR="003379D5" w:rsidRDefault="003379D5" w:rsidP="00542625">
      <w:pPr>
        <w:spacing w:line="566" w:lineRule="exact"/>
        <w:jc w:val="both"/>
      </w:pPr>
      <w:r>
        <w:t>I</w:t>
      </w:r>
      <w:r w:rsidRPr="0032530A">
        <w:t xml:space="preserve"> sottoscritt</w:t>
      </w:r>
      <w:r>
        <w:t>i</w:t>
      </w:r>
      <w:r w:rsidRPr="0032530A">
        <w:t xml:space="preserve"> </w:t>
      </w:r>
      <w:r>
        <w:t xml:space="preserve">Cognome e Nome (PARTE CEDENTE e PARTE CESSIONARIA) come sopra generalizzati, </w:t>
      </w:r>
      <w:r w:rsidRPr="00851145">
        <w:t xml:space="preserve">dichiarano </w:t>
      </w:r>
      <w:r>
        <w:t>d</w:t>
      </w:r>
      <w:r w:rsidRPr="00851145">
        <w:t>i non essersi avvalsi del ministero di un mediatore immobiliare per la conclusione del presente trasferimento immobiliare.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>COGNOME NOME                                COGNOME NOME</w:t>
      </w:r>
    </w:p>
    <w:p w:rsidR="003379D5" w:rsidRDefault="003379D5" w:rsidP="00542625">
      <w:pPr>
        <w:kinsoku w:val="0"/>
        <w:overflowPunct w:val="0"/>
        <w:spacing w:line="566" w:lineRule="exact"/>
        <w:jc w:val="both"/>
        <w:textAlignment w:val="baseline"/>
        <w:rPr>
          <w:spacing w:val="3"/>
        </w:rPr>
      </w:pPr>
      <w:r>
        <w:rPr>
          <w:spacing w:val="3"/>
        </w:rPr>
        <w:t>oppure</w:t>
      </w:r>
    </w:p>
    <w:p w:rsidR="003379D5" w:rsidRPr="00412171" w:rsidRDefault="003379D5" w:rsidP="004C0842">
      <w:pPr>
        <w:kinsoku w:val="0"/>
        <w:overflowPunct w:val="0"/>
        <w:spacing w:line="566" w:lineRule="exact"/>
        <w:jc w:val="both"/>
        <w:textAlignment w:val="baseline"/>
        <w:rPr>
          <w:spacing w:val="14"/>
        </w:rPr>
      </w:pPr>
      <w:r>
        <w:rPr>
          <w:spacing w:val="3"/>
        </w:rPr>
        <w:t xml:space="preserve">Dichiarano </w:t>
      </w:r>
      <w:r>
        <w:rPr>
          <w:spacing w:val="14"/>
        </w:rPr>
        <w:t xml:space="preserve">di essersi avvalsi per la conclusione del presente trasferimento immobiliare del </w:t>
      </w:r>
      <w:r>
        <w:t>ministero del mediatore immobiliare sig.</w:t>
      </w:r>
      <w:r w:rsidR="004C0842">
        <w:t xml:space="preserve"> …</w:t>
      </w:r>
      <w:r>
        <w:tab/>
        <w:t xml:space="preserve"> (nome e cognome),</w:t>
      </w:r>
      <w:r>
        <w:rPr>
          <w:spacing w:val="14"/>
        </w:rPr>
        <w:t xml:space="preserve"> </w:t>
      </w:r>
      <w:r>
        <w:t xml:space="preserve">codice fiscale </w:t>
      </w:r>
      <w:r>
        <w:tab/>
        <w:t>/partita IVA</w:t>
      </w:r>
      <w:r>
        <w:tab/>
        <w:t xml:space="preserve">e di aver corrisposto allo </w:t>
      </w:r>
      <w:r>
        <w:lastRenderedPageBreak/>
        <w:t>stesso, a titolo di compenso per la mediazione, la somma di</w:t>
      </w:r>
      <w:r>
        <w:rPr>
          <w:spacing w:val="14"/>
        </w:rPr>
        <w:t xml:space="preserve"> </w:t>
      </w:r>
      <w:r>
        <w:t>euro</w:t>
      </w:r>
      <w:r>
        <w:tab/>
        <w:t xml:space="preserve"> a mezzo di</w:t>
      </w:r>
      <w:r w:rsidR="004C0842">
        <w:t xml:space="preserve"> </w:t>
      </w:r>
      <w:r w:rsidRPr="00412171">
        <w:rPr>
          <w:i/>
          <w:iCs/>
        </w:rPr>
        <w:t>(indicare analiticamente i mezzi di pagamento)</w:t>
      </w:r>
    </w:p>
    <w:p w:rsidR="007B179C" w:rsidRPr="004C0842" w:rsidRDefault="007B179C" w:rsidP="007B179C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>COGNOME NOME                                COGNOME NOME</w:t>
      </w:r>
    </w:p>
    <w:p w:rsidR="003379D5" w:rsidRDefault="003379D5" w:rsidP="00542625">
      <w:pPr>
        <w:spacing w:line="566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5) </w:t>
      </w:r>
      <w:r w:rsidRPr="00A16AD1">
        <w:rPr>
          <w:b/>
          <w:bCs/>
          <w:lang w:eastAsia="en-US"/>
        </w:rPr>
        <w:t xml:space="preserve">DICHIARAZIONE DI VALORE DELL’IMMOBILE </w:t>
      </w:r>
      <w:r>
        <w:rPr>
          <w:b/>
          <w:bCs/>
          <w:lang w:eastAsia="en-US"/>
        </w:rPr>
        <w:t>TRASFERITO</w:t>
      </w:r>
    </w:p>
    <w:p w:rsidR="003379D5" w:rsidRDefault="003379D5" w:rsidP="00542625">
      <w:pPr>
        <w:spacing w:line="566" w:lineRule="exact"/>
        <w:jc w:val="both"/>
        <w:rPr>
          <w:lang w:eastAsia="en-US"/>
        </w:rPr>
      </w:pPr>
      <w:r>
        <w:t>I</w:t>
      </w:r>
      <w:r w:rsidRPr="0032530A">
        <w:t xml:space="preserve"> sottoscritt</w:t>
      </w:r>
      <w:r>
        <w:t>i</w:t>
      </w:r>
      <w:r w:rsidRPr="0032530A">
        <w:t xml:space="preserve"> </w:t>
      </w:r>
      <w:r>
        <w:t>Cognome e Nome (PARTE CEDENTE e PARTE CESSIONARIA) come sopra generalizzati, d</w:t>
      </w:r>
      <w:r>
        <w:rPr>
          <w:lang w:eastAsia="en-US"/>
        </w:rPr>
        <w:t xml:space="preserve">ichiarano che il valore dell’immobile trasferito, attribuito </w:t>
      </w:r>
      <w:r w:rsidRPr="00A16AD1">
        <w:rPr>
          <w:lang w:eastAsia="en-US"/>
        </w:rPr>
        <w:t>ai sensi dell’art.1 co.</w:t>
      </w:r>
      <w:r>
        <w:rPr>
          <w:lang w:eastAsia="en-US"/>
        </w:rPr>
        <w:t xml:space="preserve"> </w:t>
      </w:r>
      <w:r w:rsidRPr="00A16AD1">
        <w:rPr>
          <w:lang w:eastAsia="en-US"/>
        </w:rPr>
        <w:t>497 della legge n.266/2005 (legge finanziaria 2006 e successive modifiche)</w:t>
      </w:r>
      <w:r>
        <w:rPr>
          <w:lang w:eastAsia="en-US"/>
        </w:rPr>
        <w:t>, è pari ad</w:t>
      </w:r>
      <w:r w:rsidRPr="00A16AD1">
        <w:rPr>
          <w:lang w:eastAsia="en-US"/>
        </w:rPr>
        <w:t xml:space="preserve"> </w:t>
      </w:r>
      <w:r w:rsidRPr="00A16AD1">
        <w:rPr>
          <w:b/>
          <w:bCs/>
          <w:lang w:eastAsia="en-US"/>
        </w:rPr>
        <w:t xml:space="preserve">€ </w:t>
      </w:r>
      <w:r>
        <w:rPr>
          <w:b/>
          <w:bCs/>
          <w:lang w:eastAsia="en-US"/>
        </w:rPr>
        <w:t>…..</w:t>
      </w:r>
      <w:r w:rsidRPr="00A16AD1">
        <w:rPr>
          <w:lang w:eastAsia="en-US"/>
        </w:rPr>
        <w:t>:</w:t>
      </w:r>
    </w:p>
    <w:p w:rsidR="003379D5" w:rsidRPr="002C082C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2C082C">
        <w:rPr>
          <w:b/>
          <w:bCs/>
          <w:lang w:eastAsia="en-US"/>
        </w:rPr>
        <w:t>COGNOME NOME                                 COGNOME NOME</w:t>
      </w:r>
    </w:p>
    <w:p w:rsidR="003379D5" w:rsidRDefault="003379D5" w:rsidP="00542625">
      <w:pPr>
        <w:kinsoku w:val="0"/>
        <w:overflowPunct w:val="0"/>
        <w:spacing w:line="566" w:lineRule="exact"/>
        <w:ind w:right="360"/>
        <w:jc w:val="both"/>
        <w:textAlignment w:val="baseline"/>
        <w:rPr>
          <w:b/>
          <w:bCs/>
        </w:rPr>
      </w:pPr>
    </w:p>
    <w:p w:rsidR="003379D5" w:rsidRPr="002C082C" w:rsidRDefault="003379D5" w:rsidP="00542625">
      <w:pPr>
        <w:kinsoku w:val="0"/>
        <w:overflowPunct w:val="0"/>
        <w:spacing w:line="566" w:lineRule="exact"/>
        <w:ind w:right="360"/>
        <w:jc w:val="both"/>
        <w:textAlignment w:val="baseline"/>
        <w:rPr>
          <w:b/>
          <w:bCs/>
        </w:rPr>
      </w:pPr>
      <w:r w:rsidRPr="002C082C">
        <w:rPr>
          <w:b/>
          <w:bCs/>
        </w:rPr>
        <w:t>6) DICHIARAZIONE RELATIVA AI PAGAMENTI DI ACCONTI EFFETTUATI PRIMA DEL TRASFERIMENTO</w:t>
      </w:r>
    </w:p>
    <w:p w:rsidR="003379D5" w:rsidRDefault="003379D5" w:rsidP="00542625">
      <w:pPr>
        <w:kinsoku w:val="0"/>
        <w:overflowPunct w:val="0"/>
        <w:spacing w:line="566" w:lineRule="exact"/>
        <w:jc w:val="both"/>
        <w:textAlignment w:val="baseline"/>
        <w:rPr>
          <w:b/>
          <w:bCs/>
          <w:spacing w:val="7"/>
        </w:rPr>
      </w:pPr>
      <w:r>
        <w:rPr>
          <w:spacing w:val="7"/>
        </w:rPr>
        <w:t xml:space="preserve">Il sottoscritto ... (nome e cognome), nato a ..., residente a..., </w:t>
      </w:r>
      <w:r>
        <w:rPr>
          <w:b/>
          <w:bCs/>
          <w:spacing w:val="7"/>
        </w:rPr>
        <w:t xml:space="preserve">parte cedente, </w:t>
      </w:r>
    </w:p>
    <w:p w:rsidR="003379D5" w:rsidRDefault="003379D5" w:rsidP="00542625">
      <w:pPr>
        <w:kinsoku w:val="0"/>
        <w:overflowPunct w:val="0"/>
        <w:spacing w:line="566" w:lineRule="exact"/>
        <w:jc w:val="both"/>
        <w:textAlignment w:val="baseline"/>
        <w:rPr>
          <w:b/>
          <w:bCs/>
          <w:spacing w:val="7"/>
        </w:rPr>
      </w:pPr>
      <w:r>
        <w:rPr>
          <w:spacing w:val="7"/>
        </w:rPr>
        <w:t xml:space="preserve">e il sottoscritto ... (nome e cognome), nato a ..., residente a..., parte </w:t>
      </w:r>
      <w:r>
        <w:rPr>
          <w:b/>
          <w:bCs/>
          <w:spacing w:val="7"/>
        </w:rPr>
        <w:t>cessionaria,</w:t>
      </w:r>
    </w:p>
    <w:p w:rsidR="003379D5" w:rsidRDefault="003379D5" w:rsidP="00542625">
      <w:pPr>
        <w:kinsoku w:val="0"/>
        <w:overflowPunct w:val="0"/>
        <w:spacing w:line="566" w:lineRule="exact"/>
        <w:jc w:val="both"/>
        <w:textAlignment w:val="baseline"/>
      </w:pPr>
      <w:r>
        <w:rPr>
          <w:spacing w:val="4"/>
        </w:rPr>
        <w:t>consapevoli, ai sensi degli artt. 47 e 76 dpr 445/2000, delle sanzioni penali previste per le ipotesi di falsità in atti e di dichiarazioni mendaci, sotto la propria responsabilità</w:t>
      </w:r>
      <w:r w:rsidR="004C0842">
        <w:rPr>
          <w:spacing w:val="4"/>
        </w:rPr>
        <w:t xml:space="preserve">, </w:t>
      </w:r>
      <w:r>
        <w:rPr>
          <w:spacing w:val="3"/>
        </w:rPr>
        <w:t>dichiarano</w:t>
      </w:r>
      <w:r w:rsidR="004C0842">
        <w:rPr>
          <w:spacing w:val="3"/>
        </w:rPr>
        <w:t xml:space="preserve"> </w:t>
      </w:r>
      <w:r>
        <w:t>che il cessionario, prima del presente trasferimento, ha effettuato, a titolo di acconto prezzo, i seguenti pagamenti al cedente:</w:t>
      </w:r>
    </w:p>
    <w:p w:rsidR="003379D5" w:rsidRPr="007B179C" w:rsidRDefault="003379D5" w:rsidP="00542625">
      <w:pPr>
        <w:tabs>
          <w:tab w:val="left" w:leader="dot" w:pos="3024"/>
          <w:tab w:val="right" w:leader="dot" w:pos="9648"/>
        </w:tabs>
        <w:kinsoku w:val="0"/>
        <w:overflowPunct w:val="0"/>
        <w:spacing w:line="566" w:lineRule="exact"/>
        <w:jc w:val="both"/>
        <w:textAlignment w:val="baseline"/>
        <w:rPr>
          <w:i/>
          <w:iCs/>
          <w:spacing w:val="4"/>
        </w:rPr>
      </w:pPr>
      <w:r>
        <w:rPr>
          <w:b/>
          <w:bCs/>
        </w:rPr>
        <w:t xml:space="preserve">in data </w:t>
      </w:r>
      <w:r>
        <w:rPr>
          <w:b/>
          <w:bCs/>
        </w:rPr>
        <w:tab/>
        <w:t xml:space="preserve"> euro ….a mezzo di </w:t>
      </w:r>
      <w:r>
        <w:t>(</w:t>
      </w:r>
      <w:r w:rsidRPr="007B179C">
        <w:rPr>
          <w:i/>
          <w:iCs/>
        </w:rPr>
        <w:t xml:space="preserve">indicare analiticamente i mezzi di </w:t>
      </w:r>
      <w:r w:rsidRPr="007B179C">
        <w:rPr>
          <w:i/>
          <w:iCs/>
          <w:spacing w:val="4"/>
        </w:rPr>
        <w:t>pagamento)</w:t>
      </w:r>
    </w:p>
    <w:p w:rsidR="003379D5" w:rsidRPr="007B179C" w:rsidRDefault="003379D5" w:rsidP="00542625">
      <w:pPr>
        <w:tabs>
          <w:tab w:val="left" w:leader="dot" w:pos="3024"/>
          <w:tab w:val="right" w:leader="dot" w:pos="9648"/>
        </w:tabs>
        <w:kinsoku w:val="0"/>
        <w:overflowPunct w:val="0"/>
        <w:spacing w:line="566" w:lineRule="exact"/>
        <w:jc w:val="both"/>
        <w:textAlignment w:val="baseline"/>
        <w:rPr>
          <w:i/>
          <w:iCs/>
          <w:spacing w:val="4"/>
        </w:rPr>
      </w:pPr>
      <w:r>
        <w:rPr>
          <w:b/>
          <w:bCs/>
        </w:rPr>
        <w:lastRenderedPageBreak/>
        <w:t xml:space="preserve">in data </w:t>
      </w:r>
      <w:r>
        <w:rPr>
          <w:b/>
          <w:bCs/>
        </w:rPr>
        <w:tab/>
        <w:t xml:space="preserve"> euro … a mezzo di </w:t>
      </w:r>
      <w:r w:rsidRPr="007B179C">
        <w:rPr>
          <w:i/>
          <w:iCs/>
        </w:rPr>
        <w:t xml:space="preserve">(indicare analiticamente i mezzi di </w:t>
      </w:r>
      <w:r w:rsidRPr="007B179C">
        <w:rPr>
          <w:i/>
          <w:iCs/>
          <w:spacing w:val="4"/>
        </w:rPr>
        <w:t>pagamento)</w:t>
      </w:r>
    </w:p>
    <w:p w:rsidR="003379D5" w:rsidRPr="007B179C" w:rsidRDefault="003379D5" w:rsidP="00542625">
      <w:pPr>
        <w:tabs>
          <w:tab w:val="left" w:leader="dot" w:pos="3024"/>
          <w:tab w:val="right" w:leader="dot" w:pos="9648"/>
        </w:tabs>
        <w:kinsoku w:val="0"/>
        <w:overflowPunct w:val="0"/>
        <w:spacing w:line="566" w:lineRule="exact"/>
        <w:jc w:val="both"/>
        <w:textAlignment w:val="baseline"/>
        <w:rPr>
          <w:i/>
          <w:iCs/>
        </w:rPr>
      </w:pPr>
      <w:r>
        <w:rPr>
          <w:b/>
          <w:bCs/>
        </w:rPr>
        <w:t xml:space="preserve">in data </w:t>
      </w:r>
      <w:r>
        <w:rPr>
          <w:b/>
          <w:bCs/>
        </w:rPr>
        <w:tab/>
        <w:t xml:space="preserve"> euro … a mezzo di </w:t>
      </w:r>
      <w:r w:rsidRPr="007B179C">
        <w:rPr>
          <w:i/>
          <w:iCs/>
        </w:rPr>
        <w:t>(indicare analiticamente i mezzi di pagamento)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>COGNOME NOME                                COGNOME NOME</w:t>
      </w:r>
    </w:p>
    <w:p w:rsidR="003379D5" w:rsidRDefault="003379D5" w:rsidP="00542625">
      <w:pPr>
        <w:spacing w:line="566" w:lineRule="exact"/>
        <w:jc w:val="both"/>
        <w:rPr>
          <w:lang w:eastAsia="en-US"/>
        </w:rPr>
      </w:pPr>
    </w:p>
    <w:p w:rsidR="003379D5" w:rsidRDefault="003379D5" w:rsidP="00542625">
      <w:pPr>
        <w:spacing w:line="566" w:lineRule="exact"/>
        <w:jc w:val="both"/>
        <w:rPr>
          <w:lang w:eastAsia="en-US"/>
        </w:rPr>
      </w:pPr>
      <w:r>
        <w:rPr>
          <w:b/>
          <w:bCs/>
          <w:lang w:eastAsia="en-US"/>
        </w:rPr>
        <w:t xml:space="preserve">6) </w:t>
      </w:r>
      <w:r w:rsidRPr="00A16AD1">
        <w:rPr>
          <w:b/>
          <w:bCs/>
          <w:lang w:eastAsia="en-US"/>
        </w:rPr>
        <w:t>DICHIARAZIONE DELLA PARTI</w:t>
      </w:r>
      <w:r w:rsidRPr="00A16AD1">
        <w:rPr>
          <w:lang w:eastAsia="en-US"/>
        </w:rPr>
        <w:t xml:space="preserve">: </w:t>
      </w:r>
    </w:p>
    <w:p w:rsidR="003379D5" w:rsidRDefault="00B11D12" w:rsidP="00542625">
      <w:pPr>
        <w:spacing w:line="566" w:lineRule="exact"/>
        <w:jc w:val="both"/>
        <w:rPr>
          <w:lang w:eastAsia="en-US"/>
        </w:rPr>
      </w:pPr>
      <w:r>
        <w:rPr>
          <w:lang w:eastAsia="en-US"/>
        </w:rPr>
        <w:t xml:space="preserve">a) </w:t>
      </w:r>
      <w:r w:rsidR="003379D5" w:rsidRPr="00A16AD1">
        <w:rPr>
          <w:lang w:eastAsia="en-US"/>
        </w:rPr>
        <w:t>Le parti</w:t>
      </w:r>
      <w:r w:rsidR="004C0842">
        <w:rPr>
          <w:lang w:eastAsia="en-US"/>
        </w:rPr>
        <w:t>,</w:t>
      </w:r>
      <w:r w:rsidR="003379D5" w:rsidRPr="00A16AD1">
        <w:rPr>
          <w:lang w:eastAsia="en-US"/>
        </w:rPr>
        <w:t xml:space="preserve"> </w:t>
      </w:r>
      <w:r w:rsidR="003379D5">
        <w:rPr>
          <w:lang w:eastAsia="en-US"/>
        </w:rPr>
        <w:t xml:space="preserve">come sopra generalizzate, </w:t>
      </w:r>
      <w:r w:rsidR="003379D5" w:rsidRPr="00A16AD1">
        <w:rPr>
          <w:lang w:eastAsia="en-US"/>
        </w:rPr>
        <w:t>dichiarano che la cessione</w:t>
      </w:r>
      <w:r w:rsidR="003379D5">
        <w:rPr>
          <w:lang w:eastAsia="en-US"/>
        </w:rPr>
        <w:t xml:space="preserve"> </w:t>
      </w:r>
      <w:r w:rsidR="003379D5" w:rsidRPr="00A16AD1">
        <w:rPr>
          <w:lang w:eastAsia="en-US"/>
        </w:rPr>
        <w:t>della quota di immobile, da parte del sig.</w:t>
      </w:r>
      <w:r w:rsidR="004C0842">
        <w:rPr>
          <w:lang w:eastAsia="en-US"/>
        </w:rPr>
        <w:t>/della sig.ra</w:t>
      </w:r>
      <w:r w:rsidR="003379D5">
        <w:rPr>
          <w:lang w:eastAsia="en-US"/>
        </w:rPr>
        <w:t xml:space="preserve"> … in</w:t>
      </w:r>
      <w:r w:rsidR="003379D5" w:rsidRPr="00A16AD1">
        <w:rPr>
          <w:lang w:eastAsia="en-US"/>
        </w:rPr>
        <w:t xml:space="preserve"> favore del</w:t>
      </w:r>
      <w:r w:rsidR="003379D5">
        <w:rPr>
          <w:lang w:eastAsia="en-US"/>
        </w:rPr>
        <w:t xml:space="preserve">la </w:t>
      </w:r>
      <w:r w:rsidR="003379D5" w:rsidRPr="00A16AD1">
        <w:rPr>
          <w:lang w:eastAsia="en-US"/>
        </w:rPr>
        <w:t>sig.</w:t>
      </w:r>
      <w:r w:rsidR="003379D5">
        <w:rPr>
          <w:lang w:eastAsia="en-US"/>
        </w:rPr>
        <w:t>ra</w:t>
      </w:r>
      <w:r w:rsidR="004C0842">
        <w:rPr>
          <w:lang w:eastAsia="en-US"/>
        </w:rPr>
        <w:t>/del sig.</w:t>
      </w:r>
      <w:r w:rsidR="003379D5">
        <w:rPr>
          <w:lang w:eastAsia="en-US"/>
        </w:rPr>
        <w:t xml:space="preserve"> ….</w:t>
      </w:r>
      <w:r w:rsidR="004C0842">
        <w:rPr>
          <w:lang w:eastAsia="en-US"/>
        </w:rPr>
        <w:t>,</w:t>
      </w:r>
      <w:r w:rsidR="003379D5">
        <w:rPr>
          <w:lang w:eastAsia="en-US"/>
        </w:rPr>
        <w:t xml:space="preserve"> </w:t>
      </w:r>
      <w:r w:rsidR="003379D5" w:rsidRPr="00A16AD1">
        <w:rPr>
          <w:lang w:eastAsia="en-US"/>
        </w:rPr>
        <w:t>nelle modalità</w:t>
      </w:r>
      <w:r w:rsidR="003379D5">
        <w:rPr>
          <w:lang w:eastAsia="en-US"/>
        </w:rPr>
        <w:t xml:space="preserve"> </w:t>
      </w:r>
      <w:r w:rsidR="003379D5" w:rsidRPr="00A16AD1">
        <w:rPr>
          <w:lang w:eastAsia="en-US"/>
        </w:rPr>
        <w:t>concordate dalle parti</w:t>
      </w:r>
      <w:r w:rsidR="004C0842">
        <w:rPr>
          <w:lang w:eastAsia="en-US"/>
        </w:rPr>
        <w:t>,</w:t>
      </w:r>
      <w:r w:rsidR="003379D5" w:rsidRPr="00A16AD1">
        <w:rPr>
          <w:lang w:eastAsia="en-US"/>
        </w:rPr>
        <w:t xml:space="preserve"> è </w:t>
      </w:r>
      <w:r w:rsidR="003379D5" w:rsidRPr="00A16AD1">
        <w:rPr>
          <w:b/>
          <w:bCs/>
          <w:lang w:eastAsia="en-US"/>
        </w:rPr>
        <w:t>funzionale ed indispensabile ai fini della</w:t>
      </w:r>
      <w:r w:rsidR="003379D5">
        <w:rPr>
          <w:b/>
          <w:bCs/>
          <w:lang w:eastAsia="en-US"/>
        </w:rPr>
        <w:t xml:space="preserve"> </w:t>
      </w:r>
      <w:r w:rsidR="003379D5" w:rsidRPr="00A16AD1">
        <w:rPr>
          <w:b/>
          <w:bCs/>
          <w:lang w:eastAsia="en-US"/>
        </w:rPr>
        <w:t>risoluzione della crisi coniugale ed alla regolamentazione dei rapporti</w:t>
      </w:r>
      <w:r w:rsidR="003379D5">
        <w:rPr>
          <w:b/>
          <w:bCs/>
          <w:lang w:eastAsia="en-US"/>
        </w:rPr>
        <w:t xml:space="preserve"> </w:t>
      </w:r>
      <w:r w:rsidR="003379D5" w:rsidRPr="00A16AD1">
        <w:rPr>
          <w:b/>
          <w:bCs/>
          <w:lang w:eastAsia="en-US"/>
        </w:rPr>
        <w:t>economici fra i coniugi</w:t>
      </w:r>
      <w:r w:rsidR="004C0842">
        <w:rPr>
          <w:b/>
          <w:bCs/>
          <w:lang w:eastAsia="en-US"/>
        </w:rPr>
        <w:t>/parti</w:t>
      </w:r>
      <w:r w:rsidR="003379D5" w:rsidRPr="00A16AD1">
        <w:rPr>
          <w:lang w:eastAsia="en-US"/>
        </w:rPr>
        <w:t xml:space="preserve"> </w:t>
      </w:r>
      <w:r w:rsidR="003379D5">
        <w:rPr>
          <w:lang w:eastAsia="en-US"/>
        </w:rPr>
        <w:t xml:space="preserve">e </w:t>
      </w:r>
      <w:r w:rsidR="003379D5" w:rsidRPr="00A16AD1">
        <w:rPr>
          <w:lang w:eastAsia="en-US"/>
        </w:rPr>
        <w:t>che, quindi, intendono avvalersi dei relativi</w:t>
      </w:r>
      <w:r w:rsidR="003379D5">
        <w:rPr>
          <w:lang w:eastAsia="en-US"/>
        </w:rPr>
        <w:t xml:space="preserve"> </w:t>
      </w:r>
      <w:r w:rsidR="003379D5" w:rsidRPr="00A16AD1">
        <w:rPr>
          <w:lang w:eastAsia="en-US"/>
        </w:rPr>
        <w:t xml:space="preserve">benefici fiscali previsti dalla legge. </w:t>
      </w:r>
    </w:p>
    <w:p w:rsidR="00B11D12" w:rsidRDefault="00B11D12" w:rsidP="00542625">
      <w:pPr>
        <w:spacing w:line="566" w:lineRule="exact"/>
        <w:jc w:val="both"/>
        <w:rPr>
          <w:lang w:eastAsia="en-US"/>
        </w:rPr>
      </w:pPr>
      <w:r>
        <w:rPr>
          <w:lang w:eastAsia="en-US"/>
        </w:rPr>
        <w:t>b) Le parti,</w:t>
      </w:r>
      <w:r w:rsidRPr="00B11D12">
        <w:rPr>
          <w:lang w:eastAsia="en-US"/>
        </w:rPr>
        <w:t xml:space="preserve"> </w:t>
      </w:r>
      <w:r>
        <w:rPr>
          <w:lang w:eastAsia="en-US"/>
        </w:rPr>
        <w:t>come sopra generalizzate,  attestano che viene allegata all’atto la dichiarazione di cui al D. Lgs n. 192/2005 (attuazione della direttiva 2002 /91/ CE relativa al rendimento energetico nell’edilizia) e sue modificazioni [</w:t>
      </w:r>
      <w:r w:rsidRPr="00B11D12">
        <w:rPr>
          <w:i/>
          <w:iCs/>
          <w:lang w:eastAsia="en-US"/>
        </w:rPr>
        <w:t>solo ove previsto dalla normativa regionale applicabile</w:t>
      </w:r>
      <w:r>
        <w:rPr>
          <w:lang w:eastAsia="en-US"/>
        </w:rPr>
        <w:t>]</w:t>
      </w:r>
    </w:p>
    <w:p w:rsidR="00D66101" w:rsidRDefault="00B11D12" w:rsidP="00542625">
      <w:pPr>
        <w:spacing w:line="566" w:lineRule="exact"/>
        <w:jc w:val="both"/>
        <w:rPr>
          <w:color w:val="00000A"/>
        </w:rPr>
      </w:pPr>
      <w:r>
        <w:rPr>
          <w:color w:val="00000A"/>
        </w:rPr>
        <w:t xml:space="preserve">c) </w:t>
      </w:r>
      <w:r w:rsidR="003379D5" w:rsidRPr="0056743E">
        <w:rPr>
          <w:color w:val="00000A"/>
        </w:rPr>
        <w:t xml:space="preserve">In merito alle attività già effettuate </w:t>
      </w:r>
      <w:r w:rsidR="003379D5" w:rsidRPr="00A0359C">
        <w:t>da</w:t>
      </w:r>
      <w:r w:rsidR="007B1F6C" w:rsidRPr="00A0359C">
        <w:t>l dott.</w:t>
      </w:r>
      <w:r w:rsidR="003379D5" w:rsidRPr="00A0359C">
        <w:t xml:space="preserve"> …. </w:t>
      </w:r>
      <w:r w:rsidR="003379D5" w:rsidRPr="0056743E">
        <w:rPr>
          <w:color w:val="00000A"/>
        </w:rPr>
        <w:t>esperto visurista certificato</w:t>
      </w:r>
      <w:r w:rsidR="007B1F6C">
        <w:rPr>
          <w:color w:val="00000A"/>
        </w:rPr>
        <w:t>,</w:t>
      </w:r>
      <w:r w:rsidR="003379D5" w:rsidRPr="0056743E">
        <w:rPr>
          <w:color w:val="00000A"/>
        </w:rPr>
        <w:t xml:space="preserve"> incaricat</w:t>
      </w:r>
      <w:r w:rsidR="003379D5">
        <w:rPr>
          <w:color w:val="00000A"/>
        </w:rPr>
        <w:t>o</w:t>
      </w:r>
      <w:r w:rsidR="003379D5" w:rsidRPr="0056743E">
        <w:rPr>
          <w:color w:val="00000A"/>
        </w:rPr>
        <w:t xml:space="preserve"> dal Giudice</w:t>
      </w:r>
      <w:r w:rsidR="003379D5">
        <w:rPr>
          <w:color w:val="00000A"/>
        </w:rPr>
        <w:t xml:space="preserve"> e dalle parti</w:t>
      </w:r>
      <w:r w:rsidR="007B1F6C">
        <w:rPr>
          <w:color w:val="00000A"/>
        </w:rPr>
        <w:t xml:space="preserve"> in qualità di </w:t>
      </w:r>
      <w:r w:rsidR="007B1F6C" w:rsidRPr="00A0359C">
        <w:t>ausiliario</w:t>
      </w:r>
      <w:r w:rsidR="003379D5" w:rsidRPr="00A0359C">
        <w:t xml:space="preserve"> </w:t>
      </w:r>
      <w:r w:rsidR="007B1F6C" w:rsidRPr="00A0359C">
        <w:t>-</w:t>
      </w:r>
      <w:r w:rsidR="003379D5" w:rsidRPr="00A0359C">
        <w:t xml:space="preserve">quali </w:t>
      </w:r>
      <w:r w:rsidR="003379D5" w:rsidRPr="0056743E">
        <w:rPr>
          <w:color w:val="00000A"/>
        </w:rPr>
        <w:t>analisi ultraventennali dei</w:t>
      </w:r>
      <w:r w:rsidR="007B1F6C">
        <w:rPr>
          <w:color w:val="00000A"/>
        </w:rPr>
        <w:t xml:space="preserve"> registri ipotecari e </w:t>
      </w:r>
      <w:r w:rsidR="007B1F6C" w:rsidRPr="00A0359C">
        <w:t>catastali-</w:t>
      </w:r>
      <w:r w:rsidR="003379D5" w:rsidRPr="00A0359C">
        <w:t xml:space="preserve"> </w:t>
      </w:r>
      <w:r w:rsidR="003379D5" w:rsidRPr="0056743E">
        <w:rPr>
          <w:color w:val="00000A"/>
        </w:rPr>
        <w:t>e ancora da effettua</w:t>
      </w:r>
      <w:r w:rsidR="007B1F6C">
        <w:rPr>
          <w:color w:val="00000A"/>
        </w:rPr>
        <w:t>rsi ai sensi dell’art.2671 c.c</w:t>
      </w:r>
      <w:r w:rsidR="007B1F6C" w:rsidRPr="00B11D12">
        <w:t>.</w:t>
      </w:r>
      <w:r w:rsidR="003379D5" w:rsidRPr="00B11D12">
        <w:t xml:space="preserve"> </w:t>
      </w:r>
      <w:r w:rsidR="007B1F6C" w:rsidRPr="00A0359C">
        <w:t>-</w:t>
      </w:r>
      <w:r w:rsidR="003379D5" w:rsidRPr="00A0359C">
        <w:t xml:space="preserve">ovvero </w:t>
      </w:r>
      <w:r w:rsidR="003379D5" w:rsidRPr="0056743E">
        <w:rPr>
          <w:color w:val="00000A"/>
        </w:rPr>
        <w:t>trascrizione e vol</w:t>
      </w:r>
      <w:r w:rsidR="007B1F6C">
        <w:rPr>
          <w:color w:val="00000A"/>
        </w:rPr>
        <w:t>tura del presente trasferimento</w:t>
      </w:r>
      <w:r w:rsidR="007B1F6C" w:rsidRPr="00A0359C">
        <w:t>-</w:t>
      </w:r>
      <w:r w:rsidR="003379D5" w:rsidRPr="0056743E">
        <w:rPr>
          <w:color w:val="00000A"/>
        </w:rPr>
        <w:t xml:space="preserve"> </w:t>
      </w:r>
      <w:r w:rsidR="003379D5">
        <w:rPr>
          <w:color w:val="00000A"/>
        </w:rPr>
        <w:t xml:space="preserve">il sig. /la sig.ra …. </w:t>
      </w:r>
      <w:r w:rsidR="003379D5" w:rsidRPr="0056743E">
        <w:rPr>
          <w:color w:val="00000A"/>
        </w:rPr>
        <w:t>si impegna al pagamento dei diritti erariali già antici</w:t>
      </w:r>
      <w:r w:rsidR="007B1F6C">
        <w:rPr>
          <w:color w:val="00000A"/>
        </w:rPr>
        <w:t>pati e del compenso</w:t>
      </w:r>
      <w:r w:rsidR="004C0842">
        <w:rPr>
          <w:color w:val="00000A"/>
        </w:rPr>
        <w:t>,</w:t>
      </w:r>
      <w:r w:rsidR="007B1F6C">
        <w:rPr>
          <w:color w:val="00000A"/>
        </w:rPr>
        <w:t xml:space="preserve"> secondo il P</w:t>
      </w:r>
      <w:r w:rsidR="003379D5" w:rsidRPr="0056743E">
        <w:rPr>
          <w:color w:val="00000A"/>
        </w:rPr>
        <w:t xml:space="preserve">rotocollo operativo e </w:t>
      </w:r>
      <w:r w:rsidR="007B1F6C">
        <w:rPr>
          <w:color w:val="00000A"/>
        </w:rPr>
        <w:t xml:space="preserve">la </w:t>
      </w:r>
      <w:r w:rsidR="003379D5" w:rsidRPr="0056743E">
        <w:rPr>
          <w:color w:val="00000A"/>
        </w:rPr>
        <w:t>convenzione economica</w:t>
      </w:r>
    </w:p>
    <w:p w:rsidR="00D66101" w:rsidRDefault="00D66101" w:rsidP="00542625">
      <w:pPr>
        <w:spacing w:line="566" w:lineRule="exact"/>
        <w:jc w:val="both"/>
        <w:rPr>
          <w:color w:val="00000A"/>
        </w:rPr>
      </w:pPr>
    </w:p>
    <w:p w:rsidR="003379D5" w:rsidRDefault="003379D5" w:rsidP="00542625">
      <w:pPr>
        <w:spacing w:line="566" w:lineRule="exact"/>
        <w:jc w:val="both"/>
        <w:rPr>
          <w:color w:val="00000A"/>
        </w:rPr>
      </w:pPr>
      <w:r w:rsidRPr="0056743E">
        <w:rPr>
          <w:color w:val="00000A"/>
        </w:rPr>
        <w:lastRenderedPageBreak/>
        <w:t>vigenti</w:t>
      </w:r>
      <w:r w:rsidR="004C0842">
        <w:rPr>
          <w:color w:val="00000A"/>
        </w:rPr>
        <w:t>,</w:t>
      </w:r>
      <w:r>
        <w:rPr>
          <w:color w:val="00000A"/>
        </w:rPr>
        <w:t xml:space="preserve"> nella misura del 100% (o diversa misura pattuita tra le parti).</w:t>
      </w:r>
    </w:p>
    <w:p w:rsidR="001F7A92" w:rsidRDefault="001F7A92" w:rsidP="00542625">
      <w:pPr>
        <w:spacing w:line="566" w:lineRule="exact"/>
        <w:jc w:val="both"/>
        <w:rPr>
          <w:color w:val="00000A"/>
        </w:rPr>
      </w:pPr>
      <w:r>
        <w:rPr>
          <w:color w:val="00000A"/>
        </w:rPr>
        <w:t>Le parti prendono atto che, non trattandosi di atto notarile, il Tribunale si limita a raccogliere le dichiarazioni in ordine al trasferimento di proprietà.</w:t>
      </w:r>
      <w:r w:rsidR="007B179C">
        <w:rPr>
          <w:color w:val="00000A"/>
        </w:rPr>
        <w:t xml:space="preserve"> </w:t>
      </w:r>
      <w:r>
        <w:rPr>
          <w:color w:val="00000A"/>
        </w:rPr>
        <w:t>In caso di rifiuto della trascrizione da parte del Conservatore, le parti si impeg</w:t>
      </w:r>
      <w:r w:rsidR="007B179C">
        <w:rPr>
          <w:color w:val="00000A"/>
        </w:rPr>
        <w:t>n</w:t>
      </w:r>
      <w:r>
        <w:rPr>
          <w:color w:val="00000A"/>
        </w:rPr>
        <w:t>ano ad effettuare l</w:t>
      </w:r>
      <w:r w:rsidR="00B11D12">
        <w:rPr>
          <w:color w:val="00000A"/>
        </w:rPr>
        <w:t>’atto di trasferimento qui previsto</w:t>
      </w:r>
      <w:r>
        <w:rPr>
          <w:color w:val="00000A"/>
        </w:rPr>
        <w:t xml:space="preserve"> davanti al notaio</w:t>
      </w:r>
      <w:r w:rsidR="00A0359C">
        <w:rPr>
          <w:color w:val="00000A"/>
        </w:rPr>
        <w:t xml:space="preserve"> entro tre mesi dalla presente udienza</w:t>
      </w:r>
      <w:r>
        <w:rPr>
          <w:color w:val="00000A"/>
        </w:rPr>
        <w:t>.</w:t>
      </w:r>
    </w:p>
    <w:p w:rsidR="003379D5" w:rsidRPr="004C0842" w:rsidRDefault="003379D5" w:rsidP="00542625">
      <w:pPr>
        <w:spacing w:line="566" w:lineRule="exact"/>
        <w:jc w:val="both"/>
        <w:rPr>
          <w:b/>
          <w:bCs/>
          <w:lang w:eastAsia="en-US"/>
        </w:rPr>
      </w:pPr>
      <w:r w:rsidRPr="004C0842">
        <w:rPr>
          <w:b/>
          <w:bCs/>
          <w:lang w:eastAsia="en-US"/>
        </w:rPr>
        <w:t>COGNOME NOME                                   COGNOME NOME</w:t>
      </w:r>
    </w:p>
    <w:p w:rsidR="002E62AA" w:rsidRDefault="002E62AA" w:rsidP="00542625">
      <w:pPr>
        <w:spacing w:line="566" w:lineRule="exact"/>
        <w:ind w:left="142"/>
        <w:jc w:val="both"/>
        <w:rPr>
          <w:rStyle w:val="markedcontent"/>
          <w:b/>
          <w:bCs/>
        </w:rPr>
      </w:pPr>
    </w:p>
    <w:p w:rsidR="00A0359C" w:rsidRDefault="003379D5" w:rsidP="00A0359C">
      <w:pPr>
        <w:spacing w:line="566" w:lineRule="exact"/>
        <w:ind w:left="142" w:right="-30" w:hanging="142"/>
        <w:jc w:val="both"/>
        <w:rPr>
          <w:rStyle w:val="markedcontent"/>
          <w:b/>
          <w:bCs/>
        </w:rPr>
      </w:pPr>
      <w:r w:rsidRPr="00A0359C">
        <w:rPr>
          <w:rStyle w:val="markedcontent"/>
        </w:rPr>
        <w:t>Il Funzionario …. attesta:</w:t>
      </w:r>
      <w:r w:rsidR="002E62AA">
        <w:rPr>
          <w:rStyle w:val="markedcontent"/>
          <w:b/>
          <w:bCs/>
        </w:rPr>
        <w:t xml:space="preserve"> </w:t>
      </w:r>
    </w:p>
    <w:p w:rsidR="00A0359C" w:rsidRDefault="003379D5" w:rsidP="00A0359C">
      <w:pPr>
        <w:spacing w:line="566" w:lineRule="exact"/>
        <w:ind w:left="142" w:right="-30" w:hanging="142"/>
        <w:jc w:val="both"/>
      </w:pPr>
      <w:r w:rsidRPr="00A16AD1">
        <w:rPr>
          <w:rStyle w:val="markedcontent"/>
        </w:rPr>
        <w:t>1) che le parti, debitamente identificate, hanno</w:t>
      </w:r>
      <w:r w:rsidR="00A0359C">
        <w:rPr>
          <w:rStyle w:val="markedcontent"/>
        </w:rPr>
        <w:t xml:space="preserve"> </w:t>
      </w:r>
      <w:r w:rsidRPr="00A16AD1">
        <w:rPr>
          <w:rStyle w:val="markedcontent"/>
        </w:rPr>
        <w:t>reso, in sua presenza, le</w:t>
      </w:r>
      <w:r w:rsidRPr="00A16AD1">
        <w:t xml:space="preserve"> </w:t>
      </w:r>
      <w:r w:rsidRPr="00A16AD1">
        <w:rPr>
          <w:rStyle w:val="markedcontent"/>
        </w:rPr>
        <w:t>dichiarazioni relative alla conformità urbanistica e c</w:t>
      </w:r>
      <w:r w:rsidR="00806953">
        <w:rPr>
          <w:rStyle w:val="markedcontent"/>
        </w:rPr>
        <w:t>a</w:t>
      </w:r>
      <w:r w:rsidRPr="00A16AD1">
        <w:rPr>
          <w:rStyle w:val="markedcontent"/>
        </w:rPr>
        <w:t>tastale;</w:t>
      </w:r>
      <w:r w:rsidR="007B1F6C">
        <w:t xml:space="preserve">  </w:t>
      </w:r>
    </w:p>
    <w:p w:rsidR="00A0359C" w:rsidRDefault="003379D5" w:rsidP="00A0359C">
      <w:pPr>
        <w:spacing w:line="566" w:lineRule="exact"/>
        <w:ind w:left="142" w:right="-30" w:hanging="142"/>
        <w:jc w:val="both"/>
      </w:pPr>
      <w:r>
        <w:rPr>
          <w:rStyle w:val="markedcontent"/>
        </w:rPr>
        <w:t>2</w:t>
      </w:r>
      <w:r w:rsidRPr="00A16AD1">
        <w:rPr>
          <w:rStyle w:val="markedcontent"/>
        </w:rPr>
        <w:t>) che le parti hanno reso le dichiarazioni di cui all’art.</w:t>
      </w:r>
      <w:r w:rsidR="005E66D8">
        <w:rPr>
          <w:rStyle w:val="markedcontent"/>
        </w:rPr>
        <w:t xml:space="preserve"> </w:t>
      </w:r>
      <w:r w:rsidRPr="00A16AD1">
        <w:rPr>
          <w:rStyle w:val="markedcontent"/>
        </w:rPr>
        <w:t>29, comma 1</w:t>
      </w:r>
      <w:r w:rsidR="004C0842">
        <w:rPr>
          <w:rStyle w:val="markedcontent"/>
        </w:rPr>
        <w:t xml:space="preserve"> </w:t>
      </w:r>
      <w:r w:rsidRPr="00A16AD1">
        <w:rPr>
          <w:rStyle w:val="markedcontent"/>
        </w:rPr>
        <w:t>bis, legge 52/1985, ai fini della conformità catastale.</w:t>
      </w:r>
      <w:r w:rsidRPr="00A16AD1">
        <w:t xml:space="preserve"> </w:t>
      </w:r>
    </w:p>
    <w:p w:rsidR="003379D5" w:rsidRDefault="003379D5" w:rsidP="00B11D12">
      <w:pPr>
        <w:spacing w:line="566" w:lineRule="exact"/>
        <w:ind w:left="142" w:right="-30" w:hanging="142"/>
        <w:jc w:val="both"/>
        <w:rPr>
          <w:rStyle w:val="markedcontent"/>
        </w:rPr>
      </w:pPr>
      <w:r w:rsidRPr="00A16AD1">
        <w:rPr>
          <w:rStyle w:val="markedcontent"/>
        </w:rPr>
        <w:t xml:space="preserve">Il </w:t>
      </w:r>
      <w:r>
        <w:rPr>
          <w:rStyle w:val="markedcontent"/>
        </w:rPr>
        <w:t xml:space="preserve">Funzionario </w:t>
      </w:r>
      <w:r w:rsidRPr="00A16AD1">
        <w:rPr>
          <w:rStyle w:val="markedcontent"/>
        </w:rPr>
        <w:t>si limita a ricevere le dichiarazioni delle parti non assumendosi</w:t>
      </w:r>
      <w:r w:rsidR="00D66101">
        <w:rPr>
          <w:rStyle w:val="markedcontent"/>
        </w:rPr>
        <w:t xml:space="preserve"> </w:t>
      </w:r>
      <w:bookmarkStart w:id="6" w:name="_GoBack"/>
      <w:bookmarkEnd w:id="6"/>
      <w:r w:rsidRPr="00A16AD1">
        <w:rPr>
          <w:rStyle w:val="markedcontent"/>
        </w:rPr>
        <w:t>alcuna responsabilità in relazione all’esattezza dei dati catastali, alla titolarità</w:t>
      </w:r>
      <w:r>
        <w:rPr>
          <w:rStyle w:val="markedcontent"/>
        </w:rPr>
        <w:t xml:space="preserve"> </w:t>
      </w:r>
      <w:r w:rsidRPr="00A16AD1">
        <w:rPr>
          <w:rStyle w:val="markedcontent"/>
        </w:rPr>
        <w:t>dell’immobile, all’esistenza di qualsivoglia vincolo, alla legittimità urbanistica e catastale e alla regolarità impiantistica dell’immobile</w:t>
      </w:r>
      <w:r w:rsidRPr="00A16AD1">
        <w:t xml:space="preserve"> </w:t>
      </w:r>
      <w:r w:rsidRPr="00A16AD1">
        <w:rPr>
          <w:rStyle w:val="markedcontent"/>
        </w:rPr>
        <w:t>trasferito</w:t>
      </w:r>
      <w:bookmarkEnd w:id="4"/>
      <w:r w:rsidRPr="00A16AD1">
        <w:rPr>
          <w:rStyle w:val="markedcontent"/>
        </w:rPr>
        <w:t>.</w:t>
      </w:r>
    </w:p>
    <w:p w:rsidR="003379D5" w:rsidRDefault="003379D5" w:rsidP="00542625">
      <w:pPr>
        <w:spacing w:line="566" w:lineRule="exact"/>
        <w:ind w:left="142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COGNOME N</w:t>
      </w:r>
      <w:r w:rsidR="00B23EB0">
        <w:rPr>
          <w:b/>
          <w:bCs/>
          <w:lang w:eastAsia="ar-SA"/>
        </w:rPr>
        <w:t>OME</w:t>
      </w:r>
    </w:p>
    <w:p w:rsidR="003379D5" w:rsidRDefault="003379D5" w:rsidP="00542625">
      <w:pPr>
        <w:spacing w:line="566" w:lineRule="exact"/>
        <w:jc w:val="center"/>
        <w:rPr>
          <w:b/>
          <w:smallCaps/>
        </w:rPr>
      </w:pPr>
    </w:p>
    <w:p w:rsidR="003379D5" w:rsidRDefault="003379D5" w:rsidP="00542625">
      <w:pPr>
        <w:spacing w:line="566" w:lineRule="exact"/>
        <w:jc w:val="center"/>
        <w:rPr>
          <w:b/>
          <w:smallCaps/>
        </w:rPr>
      </w:pPr>
      <w:r w:rsidRPr="00DC7EAC">
        <w:rPr>
          <w:b/>
          <w:smallCaps/>
        </w:rPr>
        <w:t xml:space="preserve">Il </w:t>
      </w:r>
      <w:r>
        <w:rPr>
          <w:b/>
          <w:smallCaps/>
        </w:rPr>
        <w:t>Giudice Delegato</w:t>
      </w:r>
    </w:p>
    <w:p w:rsidR="003379D5" w:rsidRPr="00F75561" w:rsidRDefault="00E5794B" w:rsidP="00542625">
      <w:pPr>
        <w:pStyle w:val="Nessunaspaziatura"/>
        <w:spacing w:line="566" w:lineRule="exact"/>
        <w:jc w:val="both"/>
      </w:pPr>
      <w:r w:rsidRPr="00F75561">
        <w:t>preso</w:t>
      </w:r>
      <w:r w:rsidR="003379D5" w:rsidRPr="00F75561">
        <w:t xml:space="preserve"> atto di quanto sopra, poiché la conciliazione non è riuscita, </w:t>
      </w:r>
      <w:r w:rsidRPr="00F75561">
        <w:t xml:space="preserve">rimette la causa al Collegio per la </w:t>
      </w:r>
      <w:r w:rsidR="007B1F6C" w:rsidRPr="00F75561">
        <w:t>decisione.</w:t>
      </w:r>
    </w:p>
    <w:p w:rsidR="003379D5" w:rsidRPr="00D23538" w:rsidRDefault="003379D5" w:rsidP="00542625">
      <w:pPr>
        <w:pStyle w:val="Nessunaspaziatura"/>
        <w:spacing w:line="566" w:lineRule="exact"/>
        <w:ind w:left="4248" w:firstLine="708"/>
        <w:jc w:val="both"/>
      </w:pPr>
      <w:r>
        <w:t>Il Giudice Delegato</w:t>
      </w:r>
      <w:bookmarkEnd w:id="0"/>
    </w:p>
    <w:sectPr w:rsidR="003379D5" w:rsidRPr="00D23538" w:rsidSect="00C13837">
      <w:headerReference w:type="default" r:id="rId8"/>
      <w:pgSz w:w="11906" w:h="16838" w:code="9"/>
      <w:pgMar w:top="1985" w:right="2892" w:bottom="993" w:left="1531" w:header="567" w:footer="10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3EE" w:rsidRDefault="002543EE">
      <w:r>
        <w:separator/>
      </w:r>
    </w:p>
  </w:endnote>
  <w:endnote w:type="continuationSeparator" w:id="0">
    <w:p w:rsidR="002543EE" w:rsidRDefault="002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3EE" w:rsidRDefault="002543EE">
      <w:r>
        <w:separator/>
      </w:r>
    </w:p>
  </w:footnote>
  <w:footnote w:type="continuationSeparator" w:id="0">
    <w:p w:rsidR="002543EE" w:rsidRDefault="0025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98" w:rsidRDefault="002F401D">
    <w:pPr>
      <w:pStyle w:val="Intestazione"/>
      <w:tabs>
        <w:tab w:val="clear" w:pos="4819"/>
        <w:tab w:val="center" w:pos="3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6985" b="18415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CA65D6" id="Line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6985" b="1841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24130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B94AB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M7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cLjCTpoEcPXDKUuNIMvcnBo5SP2iVXH+RT/6Dq7wZJVbZEbpmn+HzsISx2EeFViDNMDxdshk+K&#10;gg/ZWeXrdGh05yChAujg23Ec28EOFtWwmU2zdBFPMarhbJZMPT7JL6G9NvYjUx1yiwILY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8478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S2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6985" b="18415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461DA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6985" b="1841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E7747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6DCF5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HH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5AD8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6985" b="1841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BA00D8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e+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cJRpJ00KMHLhlauNIMvcnBo5SP2iVXH+RT/6Dq7wZJVbZEbpmn+HzsISx2EeFViDNMDxdshk+K&#10;gg/ZWeXrdGh05yChAujg23Ec28EOFtWwmU2zdBFPMarhbJZMPT7JL6G9NvYjUx1yiwILY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6985" b="1841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84826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6985" b="1841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5A92A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D5BD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6v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781E2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r0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6985" b="18415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C85EA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6985" b="18415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66FBB"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ZV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B3CE9D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68oA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6694F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/ioQIAAJ0FAAAOAAAAZHJzL2Uyb0RvYy54bWysVFFv2jAQfp+0/2D5PU0CCY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6985" b="1841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CBAE8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Ff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6985" b="1841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E3AB8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6985" b="1841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BB2CF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6985" b="18415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506E2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6985" b="18415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B2986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PZ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RcYSdJBix64ZGiSuNIMvcnBo5SP2iVXH+RT/6Dq7wZJVbZEbpmn+HzsIS52EeFViDNMDxdshk+K&#10;gg/ZWeXrdGh05yChAujg23Ec28EOFtWwmU2zdBFPMarhbJZMPT7JL6G9NvYjUx1yiwILo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6985" b="1841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3D365" id="Line 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eC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6985" b="1841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14919"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6985" b="1841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AB5D" id="Line 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6985" b="18415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F8B1F" id="Line 2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PK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6985" b="18415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88A76" id="Line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8A435" id="Line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6985" b="1841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6F444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CC15E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attachedTemplate r:id="rId1"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81D"/>
    <w:rsid w:val="00014A1B"/>
    <w:rsid w:val="00036998"/>
    <w:rsid w:val="000A6D43"/>
    <w:rsid w:val="000B5FDC"/>
    <w:rsid w:val="001605B4"/>
    <w:rsid w:val="001C6A85"/>
    <w:rsid w:val="001F7A92"/>
    <w:rsid w:val="00206C07"/>
    <w:rsid w:val="002543EE"/>
    <w:rsid w:val="002E62AA"/>
    <w:rsid w:val="002F401D"/>
    <w:rsid w:val="003379D5"/>
    <w:rsid w:val="00383CAF"/>
    <w:rsid w:val="003B1643"/>
    <w:rsid w:val="003D5BED"/>
    <w:rsid w:val="00401062"/>
    <w:rsid w:val="00412E3B"/>
    <w:rsid w:val="0042287B"/>
    <w:rsid w:val="004455E9"/>
    <w:rsid w:val="004632F8"/>
    <w:rsid w:val="004C0842"/>
    <w:rsid w:val="004D6943"/>
    <w:rsid w:val="00531491"/>
    <w:rsid w:val="0054142F"/>
    <w:rsid w:val="00542625"/>
    <w:rsid w:val="0055089C"/>
    <w:rsid w:val="005D432D"/>
    <w:rsid w:val="005E66D8"/>
    <w:rsid w:val="006001AC"/>
    <w:rsid w:val="007529A5"/>
    <w:rsid w:val="007B179C"/>
    <w:rsid w:val="007B1F6C"/>
    <w:rsid w:val="0080314D"/>
    <w:rsid w:val="00806953"/>
    <w:rsid w:val="00843B3D"/>
    <w:rsid w:val="00845A37"/>
    <w:rsid w:val="008531C8"/>
    <w:rsid w:val="00886CD5"/>
    <w:rsid w:val="00900211"/>
    <w:rsid w:val="009619D7"/>
    <w:rsid w:val="0097781A"/>
    <w:rsid w:val="00A00697"/>
    <w:rsid w:val="00A0359C"/>
    <w:rsid w:val="00AB1B45"/>
    <w:rsid w:val="00AB4CEB"/>
    <w:rsid w:val="00AD30A0"/>
    <w:rsid w:val="00B11D12"/>
    <w:rsid w:val="00B23EB0"/>
    <w:rsid w:val="00B3281D"/>
    <w:rsid w:val="00B812C6"/>
    <w:rsid w:val="00BC205A"/>
    <w:rsid w:val="00BC66EC"/>
    <w:rsid w:val="00C13837"/>
    <w:rsid w:val="00C51DB6"/>
    <w:rsid w:val="00C561A4"/>
    <w:rsid w:val="00C9790B"/>
    <w:rsid w:val="00D23C5F"/>
    <w:rsid w:val="00D3040E"/>
    <w:rsid w:val="00D33C95"/>
    <w:rsid w:val="00D64F4D"/>
    <w:rsid w:val="00D66101"/>
    <w:rsid w:val="00D81E05"/>
    <w:rsid w:val="00E5794B"/>
    <w:rsid w:val="00E6198B"/>
    <w:rsid w:val="00E83EEF"/>
    <w:rsid w:val="00EC3A02"/>
    <w:rsid w:val="00F1415C"/>
    <w:rsid w:val="00F36A76"/>
    <w:rsid w:val="00F67DB8"/>
    <w:rsid w:val="00F75561"/>
    <w:rsid w:val="00FD0D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91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79D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b/>
      <w:bCs/>
      <w:spacing w:val="-22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b/>
      <w:bCs/>
      <w:spacing w:val="-22"/>
      <w:sz w:val="20"/>
      <w:szCs w:val="20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spacing w:line="566" w:lineRule="exact"/>
      <w:jc w:val="both"/>
    </w:pPr>
    <w:rPr>
      <w:rFonts w:ascii="Courier New" w:hAnsi="Courier New" w:cs="Courier New"/>
      <w:b/>
      <w:bCs/>
      <w:spacing w:val="-22"/>
      <w:sz w:val="20"/>
      <w:szCs w:val="20"/>
    </w:rPr>
  </w:style>
  <w:style w:type="paragraph" w:customStyle="1" w:styleId="Testofumetto1">
    <w:name w:val="Testo fumetto1"/>
    <w:basedOn w:val="Normale"/>
    <w:pPr>
      <w:spacing w:line="566" w:lineRule="exact"/>
    </w:pPr>
    <w:rPr>
      <w:rFonts w:ascii="Tahoma" w:hAnsi="Tahoma" w:cs="Tahoma"/>
      <w:b/>
      <w:bCs/>
      <w:spacing w:val="-22"/>
      <w:sz w:val="16"/>
      <w:szCs w:val="16"/>
    </w:rPr>
  </w:style>
  <w:style w:type="paragraph" w:styleId="Nessunaspaziatura">
    <w:name w:val="No Spacing"/>
    <w:uiPriority w:val="1"/>
    <w:qFormat/>
    <w:rsid w:val="003379D5"/>
    <w:rPr>
      <w:sz w:val="24"/>
      <w:szCs w:val="24"/>
    </w:rPr>
  </w:style>
  <w:style w:type="character" w:customStyle="1" w:styleId="markedcontent">
    <w:name w:val="markedcontent"/>
    <w:rsid w:val="003379D5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40E"/>
    <w:rPr>
      <w:rFonts w:ascii="Arial" w:hAnsi="Arial" w:cs="Arial"/>
      <w:b/>
      <w:bCs/>
      <w:spacing w:val="-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2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dana.occhiuto\Documents\Modelli%20di%20Office%20personalizzati\Modello%20di%20foglio%20uso%20bollo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955B25-9DE6-46D9-9C8E-951CD1B1A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 foglio uso bollo.dotm</Template>
  <TotalTime>0</TotalTime>
  <Pages>9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/>
  <cp:lastModifiedBy/>
  <cp:revision>1</cp:revision>
  <dcterms:created xsi:type="dcterms:W3CDTF">2025-01-16T16:26:00Z</dcterms:created>
  <dcterms:modified xsi:type="dcterms:W3CDTF">2025-01-23T11:19:00Z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TC022870809991</vt:lpwstr>
  </property>
</Properties>
</file>